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643"/>
        <w:gridCol w:w="4643"/>
      </w:tblGrid>
      <w:tr w:rsidR="003F43CD" w:rsidRPr="009A14B7" w:rsidTr="009A14B7">
        <w:tc>
          <w:tcPr>
            <w:tcW w:w="4643" w:type="dxa"/>
            <w:shd w:val="clear" w:color="auto" w:fill="auto"/>
          </w:tcPr>
          <w:p w:rsidR="00FB66D6" w:rsidRPr="00822FA8" w:rsidRDefault="00FB66D6" w:rsidP="00CD1D19">
            <w:pPr>
              <w:pStyle w:val="aa"/>
              <w:ind w:left="0" w:firstLine="0"/>
              <w:jc w:val="left"/>
              <w:outlineLvl w:val="0"/>
              <w:rPr>
                <w:b w:val="0"/>
                <w:lang w:val="ru-RU" w:eastAsia="ru-RU"/>
              </w:rPr>
            </w:pPr>
          </w:p>
        </w:tc>
        <w:tc>
          <w:tcPr>
            <w:tcW w:w="4643" w:type="dxa"/>
            <w:shd w:val="clear" w:color="auto" w:fill="auto"/>
          </w:tcPr>
          <w:p w:rsidR="003F43CD" w:rsidRDefault="003F43CD" w:rsidP="009A14B7">
            <w:pPr>
              <w:pStyle w:val="aa"/>
              <w:ind w:left="0" w:firstLine="0"/>
              <w:jc w:val="right"/>
              <w:outlineLvl w:val="0"/>
              <w:rPr>
                <w:b w:val="0"/>
                <w:lang w:val="ru-RU" w:eastAsia="ru-RU"/>
              </w:rPr>
            </w:pPr>
          </w:p>
          <w:p w:rsidR="00E13DB7" w:rsidRPr="00822FA8" w:rsidRDefault="00E13DB7" w:rsidP="009A14B7">
            <w:pPr>
              <w:pStyle w:val="aa"/>
              <w:ind w:left="0" w:firstLine="0"/>
              <w:jc w:val="right"/>
              <w:outlineLvl w:val="0"/>
              <w:rPr>
                <w:b w:val="0"/>
                <w:lang w:val="ru-RU" w:eastAsia="ru-RU"/>
              </w:rPr>
            </w:pPr>
          </w:p>
        </w:tc>
      </w:tr>
    </w:tbl>
    <w:p w:rsidR="003F43CD" w:rsidRDefault="003F43CD" w:rsidP="000D0898">
      <w:pPr>
        <w:pStyle w:val="aa"/>
        <w:ind w:left="0" w:firstLine="0"/>
        <w:jc w:val="right"/>
        <w:outlineLvl w:val="0"/>
        <w:rPr>
          <w:b w:val="0"/>
        </w:rPr>
      </w:pPr>
    </w:p>
    <w:p w:rsidR="00542881" w:rsidRPr="00755623" w:rsidRDefault="00542881" w:rsidP="000D0898">
      <w:pPr>
        <w:pStyle w:val="aa"/>
        <w:ind w:left="0" w:firstLine="0"/>
        <w:jc w:val="right"/>
        <w:rPr>
          <w:b w:val="0"/>
        </w:rPr>
      </w:pPr>
    </w:p>
    <w:p w:rsidR="00E13DB7" w:rsidRPr="00FA23F5" w:rsidRDefault="00E13DB7" w:rsidP="00E13DB7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A23F5">
        <w:rPr>
          <w:b/>
          <w:bCs/>
          <w:sz w:val="26"/>
          <w:szCs w:val="26"/>
        </w:rPr>
        <w:t>Уведомление о проведении публичных консультаций</w:t>
      </w:r>
    </w:p>
    <w:p w:rsidR="00E13DB7" w:rsidRPr="00772B8F" w:rsidRDefault="00E13DB7" w:rsidP="00E13DB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9571"/>
      </w:tblGrid>
      <w:tr w:rsidR="00E13DB7" w:rsidRPr="00772B8F" w:rsidTr="00E13DB7">
        <w:tc>
          <w:tcPr>
            <w:tcW w:w="9571" w:type="dxa"/>
          </w:tcPr>
          <w:p w:rsidR="00E13DB7" w:rsidRPr="00E13DB7" w:rsidRDefault="00E13DB7" w:rsidP="00E13DB7">
            <w:pPr>
              <w:pStyle w:val="ConsPlusCell"/>
              <w:tabs>
                <w:tab w:val="center" w:pos="4677"/>
                <w:tab w:val="right" w:pos="9355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3DB7">
              <w:rPr>
                <w:rFonts w:ascii="Times New Roman" w:hAnsi="Times New Roman" w:cs="Times New Roman"/>
                <w:sz w:val="26"/>
                <w:szCs w:val="26"/>
              </w:rPr>
              <w:t xml:space="preserve">Настоящим Управление строительства и жилищно-коммунального хозяйства Ненецкого автономного округа уведомляет о проведении публичных консультаций в целях </w:t>
            </w:r>
            <w:proofErr w:type="gramStart"/>
            <w:r w:rsidRPr="00E13DB7">
              <w:rPr>
                <w:rFonts w:ascii="Times New Roman" w:hAnsi="Times New Roman" w:cs="Times New Roman"/>
                <w:sz w:val="26"/>
                <w:szCs w:val="26"/>
              </w:rPr>
              <w:t>оценки регулирующего воздействия проекта постановления Администрации Ненецкого автономного</w:t>
            </w:r>
            <w:proofErr w:type="gramEnd"/>
            <w:r w:rsidRPr="00E13DB7">
              <w:rPr>
                <w:rFonts w:ascii="Times New Roman" w:hAnsi="Times New Roman" w:cs="Times New Roman"/>
                <w:sz w:val="26"/>
                <w:szCs w:val="26"/>
              </w:rPr>
              <w:t xml:space="preserve"> округа «</w:t>
            </w:r>
            <w:r w:rsidRPr="00E13D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утверждении </w:t>
            </w:r>
            <w:r w:rsidR="0081219D">
              <w:rPr>
                <w:rFonts w:ascii="Times New Roman" w:eastAsia="Times New Roman" w:hAnsi="Times New Roman" w:cs="Times New Roman"/>
                <w:sz w:val="26"/>
                <w:szCs w:val="26"/>
              </w:rPr>
              <w:t>региональных нормативов градостроительного проектирования</w:t>
            </w:r>
            <w:r w:rsidRPr="00E13D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Ненецкого автономного округа</w:t>
            </w:r>
            <w:r w:rsidRPr="00E13DB7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E13DB7" w:rsidRPr="00E13DB7" w:rsidRDefault="00E13DB7" w:rsidP="00E13DB7">
            <w:pPr>
              <w:pStyle w:val="ConsPlusCell"/>
              <w:tabs>
                <w:tab w:val="center" w:pos="4677"/>
                <w:tab w:val="right" w:pos="9355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3DB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Разработчик проекта</w:t>
            </w:r>
            <w:r w:rsidRPr="00E13DB7">
              <w:rPr>
                <w:rFonts w:ascii="Times New Roman" w:hAnsi="Times New Roman" w:cs="Times New Roman"/>
                <w:sz w:val="26"/>
                <w:szCs w:val="26"/>
              </w:rPr>
              <w:t>: Управление строительства и жилищно-коммунального хозяйства Ненецкого автономного округа.</w:t>
            </w:r>
          </w:p>
          <w:p w:rsidR="00E13DB7" w:rsidRPr="00E13DB7" w:rsidRDefault="00E13DB7" w:rsidP="00E13DB7">
            <w:pPr>
              <w:pStyle w:val="ConsPlusCell"/>
              <w:tabs>
                <w:tab w:val="center" w:pos="4677"/>
                <w:tab w:val="right" w:pos="9355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3DB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Сроки проведения публичных консультаций</w:t>
            </w:r>
            <w:r w:rsidRPr="00E13DB7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414E5F">
              <w:rPr>
                <w:rFonts w:ascii="Times New Roman" w:hAnsi="Times New Roman" w:cs="Times New Roman"/>
                <w:sz w:val="26"/>
                <w:szCs w:val="26"/>
              </w:rPr>
              <w:t>05.11.</w:t>
            </w:r>
            <w:r w:rsidRPr="00E13DB7">
              <w:rPr>
                <w:rFonts w:ascii="Times New Roman" w:hAnsi="Times New Roman" w:cs="Times New Roman"/>
                <w:sz w:val="26"/>
                <w:szCs w:val="26"/>
              </w:rPr>
              <w:t xml:space="preserve">.2014 – </w:t>
            </w:r>
            <w:r w:rsidR="00414E5F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E13DB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14E5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E13DB7">
              <w:rPr>
                <w:rFonts w:ascii="Times New Roman" w:hAnsi="Times New Roman" w:cs="Times New Roman"/>
                <w:sz w:val="26"/>
                <w:szCs w:val="26"/>
              </w:rPr>
              <w:t>.2014.</w:t>
            </w:r>
          </w:p>
          <w:p w:rsidR="00E13DB7" w:rsidRPr="00E13DB7" w:rsidRDefault="00E13DB7" w:rsidP="00E13DB7">
            <w:pPr>
              <w:pStyle w:val="ConsPlusCell"/>
              <w:tabs>
                <w:tab w:val="center" w:pos="4677"/>
                <w:tab w:val="right" w:pos="9355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E13DB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Способ направления ответов</w:t>
            </w:r>
            <w:r w:rsidRPr="00E13DB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1470A" w:rsidRDefault="00E13DB7" w:rsidP="00E13DB7">
            <w:pPr>
              <w:pStyle w:val="ConsPlusCell"/>
              <w:tabs>
                <w:tab w:val="center" w:pos="4677"/>
                <w:tab w:val="right" w:pos="9355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3DB7">
              <w:rPr>
                <w:rFonts w:ascii="Times New Roman" w:hAnsi="Times New Roman" w:cs="Times New Roman"/>
                <w:sz w:val="26"/>
                <w:szCs w:val="26"/>
              </w:rPr>
              <w:t>Направление по электронной почте на адрес</w:t>
            </w:r>
            <w:r w:rsidR="0081219D">
              <w:rPr>
                <w:rStyle w:val="a3"/>
                <w:rFonts w:ascii="Arial" w:hAnsi="Arial" w:cs="Arial"/>
                <w:color w:val="333333"/>
              </w:rPr>
              <w:t xml:space="preserve"> </w:t>
            </w:r>
            <w:r w:rsidR="0081219D">
              <w:rPr>
                <w:rStyle w:val="r-toplineuser-mail"/>
                <w:rFonts w:ascii="Arial" w:hAnsi="Arial" w:cs="Arial"/>
                <w:color w:val="333333"/>
              </w:rPr>
              <w:t>gogolevaa83@rambler.ru</w:t>
            </w:r>
            <w:r w:rsidRPr="00E13DB7">
              <w:rPr>
                <w:rFonts w:ascii="Times New Roman" w:hAnsi="Times New Roman" w:cs="Times New Roman"/>
                <w:sz w:val="26"/>
                <w:szCs w:val="26"/>
              </w:rPr>
              <w:t xml:space="preserve"> в виде прикрепленного файла, составленного (заполненного) по прилагаемой форме, либо почтовым отправлением по адресу: 166000, г. Нарьян-Мар, ул. Ленина, д. 23А,</w:t>
            </w:r>
          </w:p>
          <w:p w:rsidR="00E13DB7" w:rsidRPr="00E13DB7" w:rsidRDefault="00E13DB7" w:rsidP="00E13DB7">
            <w:pPr>
              <w:pStyle w:val="ConsPlusCell"/>
              <w:tabs>
                <w:tab w:val="center" w:pos="4677"/>
                <w:tab w:val="right" w:pos="9355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3DB7">
              <w:rPr>
                <w:rFonts w:ascii="Times New Roman" w:hAnsi="Times New Roman" w:cs="Times New Roman"/>
                <w:sz w:val="26"/>
                <w:szCs w:val="26"/>
              </w:rPr>
              <w:t xml:space="preserve"> оф</w:t>
            </w:r>
            <w:r w:rsidR="0001470A">
              <w:rPr>
                <w:rFonts w:ascii="Times New Roman" w:hAnsi="Times New Roman" w:cs="Times New Roman"/>
                <w:sz w:val="26"/>
                <w:szCs w:val="26"/>
              </w:rPr>
              <w:t>ис</w:t>
            </w:r>
            <w:r w:rsidRPr="00E13DB7">
              <w:rPr>
                <w:rFonts w:ascii="Times New Roman" w:hAnsi="Times New Roman" w:cs="Times New Roman"/>
                <w:sz w:val="26"/>
                <w:szCs w:val="26"/>
              </w:rPr>
              <w:t xml:space="preserve"> 103.</w:t>
            </w:r>
          </w:p>
          <w:p w:rsidR="00E13DB7" w:rsidRPr="00E13DB7" w:rsidRDefault="00E13DB7" w:rsidP="00E13DB7">
            <w:pPr>
              <w:pStyle w:val="ConsPlusCell"/>
              <w:tabs>
                <w:tab w:val="center" w:pos="4677"/>
                <w:tab w:val="right" w:pos="9355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3DB7">
              <w:rPr>
                <w:rFonts w:ascii="Times New Roman" w:hAnsi="Times New Roman" w:cs="Times New Roman"/>
                <w:sz w:val="26"/>
                <w:szCs w:val="26"/>
              </w:rPr>
              <w:t xml:space="preserve">Контактное лицо по вопросам заполнения формы запроса и его отправки: </w:t>
            </w:r>
            <w:r w:rsidR="0081219D">
              <w:rPr>
                <w:rFonts w:ascii="Times New Roman" w:hAnsi="Times New Roman" w:cs="Times New Roman"/>
                <w:sz w:val="26"/>
                <w:szCs w:val="26"/>
              </w:rPr>
              <w:t>Гоголев Александр Анатольевич</w:t>
            </w:r>
            <w:r w:rsidRPr="00E13DB7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81219D">
              <w:rPr>
                <w:rFonts w:ascii="Times New Roman" w:hAnsi="Times New Roman" w:cs="Times New Roman"/>
                <w:sz w:val="26"/>
                <w:szCs w:val="26"/>
              </w:rPr>
              <w:t xml:space="preserve">главный </w:t>
            </w:r>
            <w:r w:rsidRPr="00E13DB7">
              <w:rPr>
                <w:rFonts w:ascii="Times New Roman" w:hAnsi="Times New Roman" w:cs="Times New Roman"/>
                <w:sz w:val="26"/>
                <w:szCs w:val="26"/>
              </w:rPr>
              <w:t>консульт</w:t>
            </w:r>
            <w:r w:rsidR="0081219D">
              <w:rPr>
                <w:rFonts w:ascii="Times New Roman" w:hAnsi="Times New Roman" w:cs="Times New Roman"/>
                <w:sz w:val="26"/>
                <w:szCs w:val="26"/>
              </w:rPr>
              <w:t>ант</w:t>
            </w:r>
            <w:r w:rsidRPr="00E13DB7">
              <w:rPr>
                <w:rFonts w:ascii="Times New Roman" w:hAnsi="Times New Roman" w:cs="Times New Roman"/>
                <w:sz w:val="26"/>
                <w:szCs w:val="26"/>
              </w:rPr>
              <w:t xml:space="preserve"> отдела</w:t>
            </w:r>
            <w:r w:rsidR="0081219D">
              <w:rPr>
                <w:rFonts w:ascii="Times New Roman" w:hAnsi="Times New Roman" w:cs="Times New Roman"/>
                <w:sz w:val="26"/>
                <w:szCs w:val="26"/>
              </w:rPr>
              <w:t xml:space="preserve"> строительства</w:t>
            </w:r>
            <w:r w:rsidRPr="00E13DB7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строительства и жилищно-коммунального хозяйства Ненецкого автономного округа, телефон 8(818-53)2-</w:t>
            </w:r>
            <w:r w:rsidR="0081219D">
              <w:rPr>
                <w:rFonts w:ascii="Times New Roman" w:hAnsi="Times New Roman" w:cs="Times New Roman"/>
                <w:sz w:val="26"/>
                <w:szCs w:val="26"/>
              </w:rPr>
              <w:t>19-26</w:t>
            </w:r>
            <w:r w:rsidRPr="00E13DB7">
              <w:rPr>
                <w:rFonts w:ascii="Times New Roman" w:hAnsi="Times New Roman" w:cs="Times New Roman"/>
                <w:sz w:val="26"/>
                <w:szCs w:val="26"/>
              </w:rPr>
              <w:t>, с 8:30 часов до 17:30 часов по рабочим дням.</w:t>
            </w:r>
          </w:p>
          <w:p w:rsidR="00E13DB7" w:rsidRPr="00E13DB7" w:rsidRDefault="00E13DB7" w:rsidP="00E13DB7">
            <w:pPr>
              <w:pStyle w:val="ConsPlusCell"/>
              <w:tabs>
                <w:tab w:val="center" w:pos="4677"/>
                <w:tab w:val="right" w:pos="9355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E13DB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Прилагаемые к запросу документы</w:t>
            </w:r>
            <w:r w:rsidRPr="00E13DB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E13DB7" w:rsidRPr="0081219D" w:rsidRDefault="00E13DB7" w:rsidP="0081219D">
            <w:pPr>
              <w:pStyle w:val="ConsPlusCell"/>
              <w:tabs>
                <w:tab w:val="center" w:pos="4677"/>
                <w:tab w:val="right" w:pos="9355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3DB7">
              <w:rPr>
                <w:rFonts w:ascii="Times New Roman" w:hAnsi="Times New Roman" w:cs="Times New Roman"/>
                <w:sz w:val="26"/>
                <w:szCs w:val="26"/>
              </w:rPr>
              <w:t>1) проект постановления Администрации Ненецкого автономного округа     «</w:t>
            </w:r>
            <w:r w:rsidR="0081219D" w:rsidRPr="00E13DB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81219D" w:rsidRPr="00E13D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утверждении </w:t>
            </w:r>
            <w:r w:rsidR="0081219D">
              <w:rPr>
                <w:rFonts w:ascii="Times New Roman" w:eastAsia="Times New Roman" w:hAnsi="Times New Roman" w:cs="Times New Roman"/>
                <w:sz w:val="26"/>
                <w:szCs w:val="26"/>
              </w:rPr>
              <w:t>региональных нормативов градостроительного проектирования</w:t>
            </w:r>
            <w:r w:rsidR="0081219D" w:rsidRPr="00E13D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Ненецкого автономного округа</w:t>
            </w:r>
            <w:r w:rsidR="0081219D" w:rsidRPr="00E13D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81219D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E13DB7" w:rsidRPr="00E13DB7" w:rsidRDefault="00E13DB7" w:rsidP="00E13DB7">
            <w:pPr>
              <w:pStyle w:val="ConsPlusCell"/>
              <w:tabs>
                <w:tab w:val="center" w:pos="4677"/>
                <w:tab w:val="right" w:pos="9355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E13DB7">
              <w:rPr>
                <w:rFonts w:ascii="Times New Roman" w:hAnsi="Times New Roman" w:cs="Times New Roman"/>
                <w:sz w:val="26"/>
                <w:szCs w:val="26"/>
              </w:rPr>
              <w:t>2) пояснительная записка;</w:t>
            </w:r>
          </w:p>
          <w:p w:rsidR="00E13DB7" w:rsidRPr="00E13DB7" w:rsidRDefault="00E13DB7" w:rsidP="00E13DB7">
            <w:pPr>
              <w:pStyle w:val="ConsPlusCell"/>
              <w:tabs>
                <w:tab w:val="center" w:pos="4677"/>
                <w:tab w:val="right" w:pos="9355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E13DB7">
              <w:rPr>
                <w:rFonts w:ascii="Times New Roman" w:hAnsi="Times New Roman" w:cs="Times New Roman"/>
                <w:sz w:val="26"/>
                <w:szCs w:val="26"/>
              </w:rPr>
              <w:t>3) перечень вопросов.</w:t>
            </w:r>
          </w:p>
          <w:p w:rsidR="00E13DB7" w:rsidRPr="00E13DB7" w:rsidRDefault="00E13DB7" w:rsidP="00E13DB7">
            <w:pPr>
              <w:pStyle w:val="ConsPlusCell"/>
              <w:tabs>
                <w:tab w:val="center" w:pos="4677"/>
                <w:tab w:val="right" w:pos="9355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3DB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Комментарий</w:t>
            </w:r>
            <w:r w:rsidRPr="00E13DB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1219D" w:rsidRPr="005C0356" w:rsidRDefault="0081219D" w:rsidP="0081219D">
            <w:pPr>
              <w:ind w:firstLine="709"/>
              <w:jc w:val="mediumKashida"/>
              <w:rPr>
                <w:rFonts w:eastAsia="Calibri"/>
                <w:sz w:val="26"/>
                <w:szCs w:val="26"/>
              </w:rPr>
            </w:pPr>
            <w:r w:rsidRPr="005C0356">
              <w:rPr>
                <w:sz w:val="26"/>
                <w:szCs w:val="26"/>
              </w:rPr>
              <w:t>Представленным проектом предлагается утвердить региональные нормативы градостроительного проектирования в соответствии с п. 3 ст. 7 Градостроительного кодекса Российской Федерации.</w:t>
            </w:r>
          </w:p>
          <w:p w:rsidR="0081219D" w:rsidRPr="00F202F5" w:rsidRDefault="0081219D" w:rsidP="0081219D">
            <w:pPr>
              <w:ind w:firstLine="709"/>
              <w:jc w:val="mediumKashida"/>
              <w:rPr>
                <w:sz w:val="26"/>
                <w:szCs w:val="26"/>
              </w:rPr>
            </w:pPr>
            <w:r w:rsidRPr="005C0356">
              <w:rPr>
                <w:sz w:val="26"/>
                <w:szCs w:val="26"/>
              </w:rPr>
              <w:t>Проект региональных нормативов</w:t>
            </w:r>
            <w:r w:rsidRPr="00F202F5">
              <w:rPr>
                <w:sz w:val="26"/>
                <w:szCs w:val="26"/>
              </w:rPr>
              <w:t xml:space="preserve"> градостроительного проектирования на территории Ненецкого автономного округа выполнен ООО «Научно-исследовательский и проектно-изыскательский институт «РОСНИИУРБАНИСТИКИ» в соответствии с государственным контрактом на выполнение работ по разработке региональных нормативов градостроительного проектирования № 144 от 12.11.2013 г.</w:t>
            </w:r>
          </w:p>
          <w:p w:rsidR="0081219D" w:rsidRDefault="0081219D" w:rsidP="0081219D">
            <w:pPr>
              <w:tabs>
                <w:tab w:val="left" w:pos="9356"/>
              </w:tabs>
              <w:ind w:right="407" w:firstLine="709"/>
              <w:jc w:val="mediumKashida"/>
              <w:rPr>
                <w:sz w:val="26"/>
                <w:szCs w:val="26"/>
              </w:rPr>
            </w:pPr>
            <w:r w:rsidRPr="00F202F5">
              <w:rPr>
                <w:sz w:val="26"/>
                <w:szCs w:val="26"/>
              </w:rPr>
              <w:t>Проект согласован</w:t>
            </w:r>
            <w:r>
              <w:rPr>
                <w:sz w:val="26"/>
                <w:szCs w:val="26"/>
              </w:rPr>
              <w:t xml:space="preserve">: </w:t>
            </w:r>
          </w:p>
          <w:p w:rsidR="0081219D" w:rsidRDefault="0081219D" w:rsidP="0081219D">
            <w:pPr>
              <w:tabs>
                <w:tab w:val="left" w:pos="9356"/>
              </w:tabs>
              <w:ind w:right="407" w:firstLine="709"/>
              <w:jc w:val="mediumKashida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F202F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F202F5">
              <w:rPr>
                <w:sz w:val="26"/>
                <w:szCs w:val="26"/>
              </w:rPr>
              <w:t xml:space="preserve">ГУ МЧС России по НАО; </w:t>
            </w:r>
          </w:p>
          <w:p w:rsidR="0081219D" w:rsidRDefault="0081219D" w:rsidP="0081219D">
            <w:pPr>
              <w:tabs>
                <w:tab w:val="left" w:pos="9356"/>
              </w:tabs>
              <w:ind w:right="407" w:firstLine="709"/>
              <w:jc w:val="mediumKashida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F202F5">
              <w:rPr>
                <w:sz w:val="26"/>
                <w:szCs w:val="26"/>
              </w:rPr>
              <w:t>КУ Ненецкого автономного округа «</w:t>
            </w:r>
            <w:proofErr w:type="gramStart"/>
            <w:r w:rsidRPr="00F202F5">
              <w:rPr>
                <w:sz w:val="26"/>
                <w:szCs w:val="26"/>
              </w:rPr>
              <w:t>Централизованный</w:t>
            </w:r>
            <w:proofErr w:type="gramEnd"/>
            <w:r w:rsidRPr="00F202F5">
              <w:rPr>
                <w:sz w:val="26"/>
                <w:szCs w:val="26"/>
              </w:rPr>
              <w:t xml:space="preserve"> стройзаказчик»; </w:t>
            </w:r>
          </w:p>
          <w:p w:rsidR="0081219D" w:rsidRPr="00F202F5" w:rsidRDefault="0081219D" w:rsidP="0081219D">
            <w:pPr>
              <w:tabs>
                <w:tab w:val="left" w:pos="9356"/>
              </w:tabs>
              <w:ind w:right="407" w:firstLine="709"/>
              <w:jc w:val="mediumKashida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F202F5">
              <w:rPr>
                <w:sz w:val="26"/>
                <w:szCs w:val="26"/>
              </w:rPr>
              <w:t xml:space="preserve">государственной инспекцией строительного и жилищного надзора Ненецкого автономного округа. </w:t>
            </w:r>
          </w:p>
          <w:p w:rsidR="0081219D" w:rsidRPr="00F202F5" w:rsidRDefault="0081219D" w:rsidP="0081219D">
            <w:pPr>
              <w:tabs>
                <w:tab w:val="left" w:pos="9356"/>
              </w:tabs>
              <w:ind w:right="407" w:firstLine="709"/>
              <w:jc w:val="mediumKashida"/>
              <w:rPr>
                <w:sz w:val="26"/>
                <w:szCs w:val="26"/>
              </w:rPr>
            </w:pPr>
            <w:r w:rsidRPr="00F202F5">
              <w:rPr>
                <w:sz w:val="26"/>
                <w:szCs w:val="26"/>
              </w:rPr>
              <w:t xml:space="preserve">На данный проект Управление федеральной службы по надзору в сфере защиты прав потребителей и благополучия человека по </w:t>
            </w:r>
            <w:r w:rsidRPr="00F202F5">
              <w:rPr>
                <w:sz w:val="26"/>
                <w:szCs w:val="26"/>
              </w:rPr>
              <w:lastRenderedPageBreak/>
              <w:t xml:space="preserve">Ненецкому автономному округу подготовило санитарно-эпидемиологическое заключение о соответствии его санитарным нормам и правилам.  </w:t>
            </w:r>
          </w:p>
          <w:p w:rsidR="00E13DB7" w:rsidRPr="00E13DB7" w:rsidRDefault="00E13DB7" w:rsidP="00E13DB7">
            <w:pPr>
              <w:pStyle w:val="ConsPlusNormal"/>
              <w:tabs>
                <w:tab w:val="center" w:pos="4677"/>
                <w:tab w:val="right" w:pos="9355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3DB7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строительства и жилищно-коммунального хозяйства Ненецкого автономного округа в соответствии с подпунктом 3 пункта 25 Порядка </w:t>
            </w:r>
            <w:proofErr w:type="gramStart"/>
            <w:r w:rsidRPr="00E13DB7">
              <w:rPr>
                <w:rFonts w:ascii="Times New Roman" w:hAnsi="Times New Roman" w:cs="Times New Roman"/>
                <w:sz w:val="26"/>
                <w:szCs w:val="26"/>
              </w:rPr>
              <w:t>внедрения оценки регулирующего воздействия проектов нормативных правовых актов Ненецкого автономного округа</w:t>
            </w:r>
            <w:proofErr w:type="gramEnd"/>
            <w:r w:rsidRPr="00E13DB7">
              <w:rPr>
                <w:rFonts w:ascii="Times New Roman" w:hAnsi="Times New Roman" w:cs="Times New Roman"/>
                <w:sz w:val="26"/>
                <w:szCs w:val="26"/>
              </w:rPr>
              <w:t xml:space="preserve"> и экспертизы действующих нормативных правовых актов Ненецкого автономного округа, утвержденного постановлением Администрации Ненецкого автономного округа от 30.10.2013 № 382-п, проводит публичные консультации.</w:t>
            </w:r>
          </w:p>
          <w:p w:rsidR="00E13DB7" w:rsidRPr="00E13DB7" w:rsidRDefault="00E13DB7" w:rsidP="00E13DB7">
            <w:pPr>
              <w:pStyle w:val="ConsPlusCell"/>
              <w:tabs>
                <w:tab w:val="center" w:pos="4677"/>
                <w:tab w:val="right" w:pos="9355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3DB7">
              <w:rPr>
                <w:rFonts w:ascii="Times New Roman" w:hAnsi="Times New Roman" w:cs="Times New Roman"/>
                <w:sz w:val="26"/>
                <w:szCs w:val="26"/>
              </w:rPr>
              <w:t>В рамках указанных консультаций все заинтересованные лица могут  направить свои предложения и замечания по данному проекту.</w:t>
            </w:r>
          </w:p>
        </w:tc>
      </w:tr>
      <w:tr w:rsidR="0081219D" w:rsidRPr="00772B8F" w:rsidTr="00E13DB7">
        <w:tc>
          <w:tcPr>
            <w:tcW w:w="9571" w:type="dxa"/>
          </w:tcPr>
          <w:p w:rsidR="0081219D" w:rsidRPr="00E13DB7" w:rsidRDefault="0081219D" w:rsidP="00E13DB7">
            <w:pPr>
              <w:pStyle w:val="ConsPlusCell"/>
              <w:tabs>
                <w:tab w:val="center" w:pos="4677"/>
                <w:tab w:val="right" w:pos="9355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4E5F" w:rsidRDefault="00414E5F" w:rsidP="00E13DB7">
      <w:pPr>
        <w:pStyle w:val="ConsPlusCel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4E5F" w:rsidRPr="00414E5F" w:rsidRDefault="00414E5F" w:rsidP="00414E5F"/>
    <w:p w:rsidR="00414E5F" w:rsidRDefault="00414E5F" w:rsidP="00414E5F"/>
    <w:p w:rsidR="00414E5F" w:rsidRDefault="00414E5F" w:rsidP="00414E5F"/>
    <w:p w:rsidR="00414E5F" w:rsidRPr="00FD2D71" w:rsidRDefault="00414E5F" w:rsidP="00414E5F">
      <w:pPr>
        <w:pStyle w:val="ConsPlusCel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tab/>
      </w:r>
      <w:r w:rsidRPr="00FD2D71">
        <w:rPr>
          <w:rFonts w:ascii="Times New Roman" w:hAnsi="Times New Roman" w:cs="Times New Roman"/>
          <w:b/>
          <w:sz w:val="26"/>
          <w:szCs w:val="26"/>
        </w:rPr>
        <w:t xml:space="preserve">Примерный перечень вопросов </w:t>
      </w:r>
    </w:p>
    <w:p w:rsidR="00414E5F" w:rsidRPr="00FD2D71" w:rsidRDefault="00414E5F" w:rsidP="00414E5F">
      <w:pPr>
        <w:pStyle w:val="ConsPlusCel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2D71">
        <w:rPr>
          <w:rFonts w:ascii="Times New Roman" w:hAnsi="Times New Roman" w:cs="Times New Roman"/>
          <w:b/>
          <w:sz w:val="26"/>
          <w:szCs w:val="26"/>
        </w:rPr>
        <w:t>в рамках проведения публичных консультаций</w:t>
      </w:r>
    </w:p>
    <w:p w:rsidR="00414E5F" w:rsidRPr="00FD2D71" w:rsidRDefault="00414E5F" w:rsidP="00414E5F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9571"/>
      </w:tblGrid>
      <w:tr w:rsidR="00414E5F" w:rsidRPr="00FD2D71" w:rsidTr="00F46502">
        <w:tc>
          <w:tcPr>
            <w:tcW w:w="9571" w:type="dxa"/>
          </w:tcPr>
          <w:p w:rsidR="00414E5F" w:rsidRPr="00E13DB7" w:rsidRDefault="00414E5F" w:rsidP="00F46502">
            <w:pPr>
              <w:pStyle w:val="ConsPlusCell"/>
              <w:tabs>
                <w:tab w:val="center" w:pos="4677"/>
                <w:tab w:val="right" w:pos="9355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3DB7">
              <w:rPr>
                <w:rFonts w:ascii="Times New Roman" w:hAnsi="Times New Roman" w:cs="Times New Roman"/>
                <w:sz w:val="26"/>
                <w:szCs w:val="26"/>
              </w:rPr>
              <w:t>по проекту постановления Администрации Ненецкого автономного округа «</w:t>
            </w:r>
            <w:r w:rsidRPr="00E13DB7">
              <w:rPr>
                <w:rFonts w:ascii="Times New Roman" w:eastAsia="Times New Roman" w:hAnsi="Times New Roman" w:cs="Times New Roman"/>
                <w:sz w:val="26"/>
                <w:szCs w:val="26"/>
              </w:rPr>
              <w:t>Об утверждении порядка осуществления капитальных вложений в объекты государственной собственности Ненецкого автономного округа</w:t>
            </w:r>
            <w:r w:rsidRPr="00E13DB7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414E5F" w:rsidRDefault="00414E5F" w:rsidP="00414E5F">
            <w:pPr>
              <w:pStyle w:val="ConsPlusCell"/>
              <w:tabs>
                <w:tab w:val="center" w:pos="4677"/>
                <w:tab w:val="right" w:pos="9355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3DB7">
              <w:rPr>
                <w:rFonts w:ascii="Times New Roman" w:hAnsi="Times New Roman" w:cs="Times New Roman"/>
                <w:sz w:val="26"/>
                <w:szCs w:val="26"/>
              </w:rPr>
              <w:t xml:space="preserve">Пожалуйста, заполните и направьте данную форму по электронной почте на адрес: </w:t>
            </w:r>
            <w:r>
              <w:rPr>
                <w:rStyle w:val="r-toplineuser-mail"/>
                <w:rFonts w:ascii="Arial" w:hAnsi="Arial" w:cs="Arial"/>
                <w:color w:val="333333"/>
              </w:rPr>
              <w:t>gogolevaa83@rambler.ru</w:t>
            </w:r>
          </w:p>
          <w:p w:rsidR="00414E5F" w:rsidRPr="00E13DB7" w:rsidRDefault="00414E5F" w:rsidP="00414E5F">
            <w:pPr>
              <w:pStyle w:val="ConsPlusCell"/>
              <w:tabs>
                <w:tab w:val="center" w:pos="4677"/>
                <w:tab w:val="right" w:pos="9355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3DB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Гоголев Александр Анатольевич</w:t>
            </w:r>
            <w:r w:rsidRPr="00E13DB7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главный консультант</w:t>
            </w:r>
            <w:r w:rsidRPr="00E13DB7">
              <w:rPr>
                <w:rFonts w:ascii="Times New Roman" w:hAnsi="Times New Roman" w:cs="Times New Roman"/>
                <w:sz w:val="26"/>
                <w:szCs w:val="26"/>
              </w:rPr>
              <w:t xml:space="preserve"> отдела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строительства</w:t>
            </w:r>
            <w:r w:rsidRPr="00E13DB7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строительства и жилищно-коммунального хозяйства Ненецкого автономного округа)</w:t>
            </w:r>
            <w:r w:rsidRPr="00E13D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14E5F" w:rsidRPr="00E13DB7" w:rsidRDefault="00414E5F" w:rsidP="00F46502">
            <w:pPr>
              <w:pStyle w:val="ConsPlusCell"/>
              <w:tabs>
                <w:tab w:val="center" w:pos="4677"/>
                <w:tab w:val="right" w:pos="9355"/>
              </w:tabs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DB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не позднее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E13DB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декабря</w:t>
            </w:r>
            <w:r w:rsidRPr="00E13DB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2014 года</w:t>
            </w:r>
          </w:p>
          <w:p w:rsidR="00414E5F" w:rsidRPr="00E13DB7" w:rsidRDefault="00414E5F" w:rsidP="00F46502">
            <w:pPr>
              <w:pStyle w:val="ConsPlusCell"/>
              <w:tabs>
                <w:tab w:val="center" w:pos="4677"/>
                <w:tab w:val="right" w:pos="9355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3DB7"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информация:</w:t>
            </w:r>
          </w:p>
          <w:p w:rsidR="00414E5F" w:rsidRPr="00E13DB7" w:rsidRDefault="00414E5F" w:rsidP="00F46502">
            <w:pPr>
              <w:pStyle w:val="ConsPlusCell"/>
              <w:tabs>
                <w:tab w:val="center" w:pos="4677"/>
                <w:tab w:val="right" w:pos="9355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3DB7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организации;</w:t>
            </w:r>
          </w:p>
          <w:p w:rsidR="00414E5F" w:rsidRPr="00E13DB7" w:rsidRDefault="00414E5F" w:rsidP="00F46502">
            <w:pPr>
              <w:pStyle w:val="ConsPlusCell"/>
              <w:tabs>
                <w:tab w:val="center" w:pos="4677"/>
                <w:tab w:val="right" w:pos="9355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3DB7">
              <w:rPr>
                <w:rFonts w:ascii="Times New Roman" w:hAnsi="Times New Roman" w:cs="Times New Roman"/>
                <w:sz w:val="26"/>
                <w:szCs w:val="26"/>
              </w:rPr>
              <w:t>сфера деятельности организации;</w:t>
            </w:r>
          </w:p>
          <w:p w:rsidR="00414E5F" w:rsidRPr="00E13DB7" w:rsidRDefault="00414E5F" w:rsidP="00414E5F">
            <w:pPr>
              <w:pStyle w:val="ConsPlusCell"/>
              <w:tabs>
                <w:tab w:val="center" w:pos="4677"/>
                <w:tab w:val="right" w:pos="9355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3DB7">
              <w:rPr>
                <w:rFonts w:ascii="Times New Roman" w:hAnsi="Times New Roman" w:cs="Times New Roman"/>
                <w:sz w:val="26"/>
                <w:szCs w:val="26"/>
              </w:rPr>
              <w:t>Ф.И.О. контактного лица;</w:t>
            </w:r>
            <w:r>
              <w:rPr>
                <w:rStyle w:val="a3"/>
                <w:rFonts w:ascii="Arial" w:hAnsi="Arial" w:cs="Arial"/>
                <w:color w:val="333333"/>
              </w:rPr>
              <w:t xml:space="preserve"> </w:t>
            </w:r>
          </w:p>
          <w:p w:rsidR="00414E5F" w:rsidRPr="00E13DB7" w:rsidRDefault="00414E5F" w:rsidP="00F46502">
            <w:pPr>
              <w:pStyle w:val="ConsPlusCell"/>
              <w:tabs>
                <w:tab w:val="center" w:pos="4677"/>
                <w:tab w:val="right" w:pos="9355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3DB7">
              <w:rPr>
                <w:rFonts w:ascii="Times New Roman" w:hAnsi="Times New Roman" w:cs="Times New Roman"/>
                <w:sz w:val="26"/>
                <w:szCs w:val="26"/>
              </w:rPr>
              <w:t xml:space="preserve">номер контактного телефона; </w:t>
            </w:r>
          </w:p>
          <w:p w:rsidR="00414E5F" w:rsidRPr="00E13DB7" w:rsidRDefault="00414E5F" w:rsidP="00F46502">
            <w:pPr>
              <w:pStyle w:val="ConsPlusCell"/>
              <w:tabs>
                <w:tab w:val="center" w:pos="4677"/>
                <w:tab w:val="right" w:pos="9355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3DB7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почты.</w:t>
            </w:r>
          </w:p>
          <w:p w:rsidR="00414E5F" w:rsidRPr="00E13DB7" w:rsidRDefault="00414E5F" w:rsidP="00F46502">
            <w:pPr>
              <w:pStyle w:val="ConsPlusCell"/>
              <w:tabs>
                <w:tab w:val="center" w:pos="4677"/>
                <w:tab w:val="right" w:pos="9355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E5F" w:rsidRPr="00E13DB7" w:rsidRDefault="00414E5F" w:rsidP="00F4650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  <w:r w:rsidRPr="00E13DB7">
              <w:rPr>
                <w:sz w:val="26"/>
                <w:szCs w:val="26"/>
              </w:rPr>
              <w:t>1. На решение какой проблемы, на Ваш взгляд, направлено предлагаемое государственное регулирование? Актуальна ли данная проблема сегодня?</w:t>
            </w:r>
          </w:p>
          <w:p w:rsidR="00414E5F" w:rsidRPr="00E13DB7" w:rsidRDefault="00414E5F" w:rsidP="00F4650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13DB7">
              <w:rPr>
                <w:sz w:val="26"/>
                <w:szCs w:val="26"/>
              </w:rPr>
              <w:t>_____________________________________________________________________</w:t>
            </w:r>
          </w:p>
          <w:p w:rsidR="00414E5F" w:rsidRPr="00E13DB7" w:rsidRDefault="00414E5F" w:rsidP="00F4650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  <w:r w:rsidRPr="00E13DB7">
              <w:rPr>
                <w:sz w:val="26"/>
                <w:szCs w:val="26"/>
              </w:rPr>
              <w:t>2. Насколько корректно разработчик обосновал необходимость государственного вмешательства? Насколько цель предлагаемого государственного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  <w:p w:rsidR="00414E5F" w:rsidRPr="00E13DB7" w:rsidRDefault="00414E5F" w:rsidP="00F4650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13DB7">
              <w:rPr>
                <w:sz w:val="26"/>
                <w:szCs w:val="26"/>
              </w:rPr>
              <w:t>_____________________________________________________________________</w:t>
            </w:r>
          </w:p>
          <w:p w:rsidR="00414E5F" w:rsidRPr="00E13DB7" w:rsidRDefault="00414E5F" w:rsidP="00F4650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  <w:r w:rsidRPr="00E13DB7">
              <w:rPr>
                <w:sz w:val="26"/>
                <w:szCs w:val="26"/>
              </w:rPr>
      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государственного регулирования? Если да, выделите те из них, которые, по Вашему мнению, были бы менее </w:t>
            </w:r>
            <w:proofErr w:type="spellStart"/>
            <w:r w:rsidRPr="00E13DB7">
              <w:rPr>
                <w:sz w:val="26"/>
                <w:szCs w:val="26"/>
              </w:rPr>
              <w:t>затратны</w:t>
            </w:r>
            <w:proofErr w:type="spellEnd"/>
            <w:r w:rsidRPr="00E13DB7">
              <w:rPr>
                <w:sz w:val="26"/>
                <w:szCs w:val="26"/>
              </w:rPr>
              <w:t xml:space="preserve"> и/или более эффективны?</w:t>
            </w:r>
          </w:p>
          <w:p w:rsidR="00414E5F" w:rsidRPr="00E13DB7" w:rsidRDefault="00414E5F" w:rsidP="00F4650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13DB7">
              <w:rPr>
                <w:sz w:val="26"/>
                <w:szCs w:val="26"/>
              </w:rPr>
              <w:t>_____________________________________________________________________</w:t>
            </w:r>
          </w:p>
          <w:p w:rsidR="00414E5F" w:rsidRPr="00E13DB7" w:rsidRDefault="00414E5F" w:rsidP="00F4650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  <w:r w:rsidRPr="00E13DB7">
              <w:rPr>
                <w:sz w:val="26"/>
                <w:szCs w:val="26"/>
              </w:rPr>
              <w:t>4. Какие, по Вашей оценке, субъекты предпринимательской и инвестиционной деятельности будут затронуты предлагаемым государственным регулированием (по видам субъектов, по</w:t>
            </w:r>
            <w:r w:rsidR="00367F6C">
              <w:rPr>
                <w:sz w:val="26"/>
                <w:szCs w:val="26"/>
              </w:rPr>
              <w:t xml:space="preserve"> отраслям, по количеству в</w:t>
            </w:r>
            <w:r w:rsidRPr="00E13DB7">
              <w:rPr>
                <w:sz w:val="26"/>
                <w:szCs w:val="26"/>
              </w:rPr>
              <w:t xml:space="preserve"> районе или городе, населенном пункте и прочее)?</w:t>
            </w:r>
          </w:p>
          <w:p w:rsidR="00414E5F" w:rsidRPr="00E13DB7" w:rsidRDefault="00414E5F" w:rsidP="00F4650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13DB7">
              <w:rPr>
                <w:sz w:val="26"/>
                <w:szCs w:val="26"/>
              </w:rPr>
              <w:t>_____________________________________________________________________</w:t>
            </w:r>
          </w:p>
          <w:p w:rsidR="00414E5F" w:rsidRPr="00E13DB7" w:rsidRDefault="00414E5F" w:rsidP="00F4650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  <w:r w:rsidRPr="00E13DB7">
              <w:rPr>
                <w:sz w:val="26"/>
                <w:szCs w:val="26"/>
              </w:rPr>
              <w:t>5. Повлияет ли введение предлагаемого государственного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  <w:p w:rsidR="00414E5F" w:rsidRPr="00E13DB7" w:rsidRDefault="00414E5F" w:rsidP="00F4650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13DB7">
              <w:rPr>
                <w:sz w:val="26"/>
                <w:szCs w:val="26"/>
              </w:rPr>
              <w:t>_____________________________________________________________________</w:t>
            </w:r>
          </w:p>
          <w:p w:rsidR="00414E5F" w:rsidRPr="00E13DB7" w:rsidRDefault="00414E5F" w:rsidP="00F4650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  <w:r w:rsidRPr="00E13DB7">
              <w:rPr>
                <w:sz w:val="26"/>
                <w:szCs w:val="26"/>
              </w:rPr>
              <w:t>6. 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нормативным правовым актам? Если да, укажите такие нормы и нормативные правовые акты.</w:t>
            </w:r>
          </w:p>
          <w:p w:rsidR="00414E5F" w:rsidRPr="00E13DB7" w:rsidRDefault="00414E5F" w:rsidP="00F4650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13DB7">
              <w:rPr>
                <w:sz w:val="26"/>
                <w:szCs w:val="26"/>
              </w:rPr>
              <w:t>______________________________________________________________________</w:t>
            </w:r>
          </w:p>
          <w:p w:rsidR="00414E5F" w:rsidRPr="00E13DB7" w:rsidRDefault="00414E5F" w:rsidP="00F4650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  <w:r w:rsidRPr="00E13DB7">
              <w:rPr>
                <w:sz w:val="26"/>
                <w:szCs w:val="26"/>
              </w:rPr>
              <w:t xml:space="preserve">7. 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</w:t>
            </w:r>
            <w:proofErr w:type="gramStart"/>
            <w:r w:rsidRPr="00E13DB7">
              <w:rPr>
                <w:sz w:val="26"/>
                <w:szCs w:val="26"/>
              </w:rPr>
              <w:t>Приведите обоснования по каждому указанному положению, дополнительно определив</w:t>
            </w:r>
            <w:proofErr w:type="gramEnd"/>
            <w:r w:rsidRPr="00E13DB7">
              <w:rPr>
                <w:sz w:val="26"/>
                <w:szCs w:val="26"/>
              </w:rPr>
              <w:t>:</w:t>
            </w:r>
          </w:p>
          <w:p w:rsidR="00414E5F" w:rsidRPr="00E13DB7" w:rsidRDefault="00414E5F" w:rsidP="00F4650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E13DB7">
              <w:rPr>
                <w:sz w:val="26"/>
                <w:szCs w:val="26"/>
              </w:rPr>
              <w:t>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      </w:r>
          </w:p>
          <w:p w:rsidR="00414E5F" w:rsidRPr="00E13DB7" w:rsidRDefault="00414E5F" w:rsidP="00F4650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E13DB7">
              <w:rPr>
                <w:sz w:val="26"/>
                <w:szCs w:val="26"/>
              </w:rPr>
              <w:t>имеются ли технические ошибки;</w:t>
            </w:r>
          </w:p>
          <w:p w:rsidR="00414E5F" w:rsidRPr="00E13DB7" w:rsidRDefault="00414E5F" w:rsidP="00F4650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E13DB7">
              <w:rPr>
                <w:sz w:val="26"/>
                <w:szCs w:val="26"/>
              </w:rPr>
              <w:t>приводит ли исполнение положений государственного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414E5F" w:rsidRPr="00E13DB7" w:rsidRDefault="00414E5F" w:rsidP="00F4650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E13DB7">
              <w:rPr>
                <w:sz w:val="26"/>
                <w:szCs w:val="26"/>
              </w:rPr>
              <w:t>приводит ли исполнение положений государственного регулирования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414E5F" w:rsidRPr="00E13DB7" w:rsidRDefault="00414E5F" w:rsidP="00F4650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E13DB7">
              <w:rPr>
                <w:sz w:val="26"/>
                <w:szCs w:val="26"/>
              </w:rPr>
              <w:t>устанавливается ли положением государственного регулирования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потребителей;</w:t>
            </w:r>
          </w:p>
          <w:p w:rsidR="00414E5F" w:rsidRPr="00E13DB7" w:rsidRDefault="00414E5F" w:rsidP="00F4650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E13DB7">
              <w:rPr>
                <w:sz w:val="26"/>
                <w:szCs w:val="26"/>
              </w:rPr>
              <w:t>создает ли исполнение положений государственного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414E5F" w:rsidRPr="00E13DB7" w:rsidRDefault="00414E5F" w:rsidP="00F4650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E13DB7">
              <w:rPr>
                <w:sz w:val="26"/>
                <w:szCs w:val="26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государственным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414E5F" w:rsidRPr="00E13DB7" w:rsidRDefault="00414E5F" w:rsidP="00F4650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E13DB7">
              <w:rPr>
                <w:sz w:val="26"/>
                <w:szCs w:val="26"/>
              </w:rPr>
              <w:t>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  <w:p w:rsidR="00414E5F" w:rsidRPr="00E13DB7" w:rsidRDefault="00414E5F" w:rsidP="00F4650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13DB7">
              <w:rPr>
                <w:sz w:val="26"/>
                <w:szCs w:val="26"/>
              </w:rPr>
              <w:t>_____________________________________________________________________</w:t>
            </w:r>
          </w:p>
          <w:p w:rsidR="00414E5F" w:rsidRPr="00E13DB7" w:rsidRDefault="00414E5F" w:rsidP="00F4650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  <w:r w:rsidRPr="00E13DB7">
              <w:rPr>
                <w:sz w:val="26"/>
                <w:szCs w:val="26"/>
              </w:rPr>
              <w:t>8. 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      </w:r>
          </w:p>
          <w:p w:rsidR="00414E5F" w:rsidRPr="00E13DB7" w:rsidRDefault="00414E5F" w:rsidP="00F4650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13DB7">
              <w:rPr>
                <w:sz w:val="26"/>
                <w:szCs w:val="26"/>
              </w:rPr>
              <w:t>_____________________________________________________________________</w:t>
            </w:r>
          </w:p>
          <w:p w:rsidR="00414E5F" w:rsidRPr="00E13DB7" w:rsidRDefault="00414E5F" w:rsidP="00F4650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E13DB7">
              <w:rPr>
                <w:sz w:val="26"/>
                <w:szCs w:val="26"/>
              </w:rPr>
              <w:t>9. 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регулирования.</w:t>
            </w:r>
          </w:p>
          <w:p w:rsidR="00414E5F" w:rsidRPr="00E13DB7" w:rsidRDefault="00414E5F" w:rsidP="00F4650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E13DB7">
              <w:rPr>
                <w:sz w:val="26"/>
                <w:szCs w:val="26"/>
              </w:rPr>
              <w:t>Отдельно укажите временные издержки, которые понесут субъекты предпринимательской деятельности вследствие необходимости соблюдения административных процедур, предусмотренных проектом предлагаемого государственного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</w:p>
          <w:p w:rsidR="00414E5F" w:rsidRPr="00E13DB7" w:rsidRDefault="00414E5F" w:rsidP="00F4650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13DB7">
              <w:rPr>
                <w:sz w:val="26"/>
                <w:szCs w:val="26"/>
              </w:rPr>
              <w:t>_____________________________________________________________________</w:t>
            </w:r>
          </w:p>
          <w:p w:rsidR="00414E5F" w:rsidRPr="00E13DB7" w:rsidRDefault="00414E5F" w:rsidP="00F4650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E13DB7">
              <w:rPr>
                <w:sz w:val="26"/>
                <w:szCs w:val="26"/>
              </w:rPr>
              <w:t>10. 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государственное регулирование недискриминационным по отношению ко всем его адресатам, то есть все ли потенциальные адресаты государственного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государственного регулирования различными группами адресатов регулирования?</w:t>
            </w:r>
          </w:p>
          <w:p w:rsidR="00414E5F" w:rsidRPr="00E13DB7" w:rsidRDefault="00414E5F" w:rsidP="00F4650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13DB7">
              <w:rPr>
                <w:sz w:val="26"/>
                <w:szCs w:val="26"/>
              </w:rPr>
              <w:t>______________________________________________________________________</w:t>
            </w:r>
          </w:p>
          <w:p w:rsidR="00414E5F" w:rsidRPr="00E13DB7" w:rsidRDefault="00414E5F" w:rsidP="00F4650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E13DB7">
              <w:rPr>
                <w:sz w:val="26"/>
                <w:szCs w:val="26"/>
              </w:rPr>
              <w:t>11. Требуется ли переходный период для вступления в силу предлагаемого государственного регулирования (если да, какова его продолжительность), какие ограничения по срокам введения нового государственного регулирования необходимо учесть?</w:t>
            </w:r>
          </w:p>
          <w:p w:rsidR="00414E5F" w:rsidRPr="00E13DB7" w:rsidRDefault="00414E5F" w:rsidP="00F4650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13DB7">
              <w:rPr>
                <w:sz w:val="26"/>
                <w:szCs w:val="26"/>
              </w:rPr>
              <w:t>_____________________________________________________________________</w:t>
            </w:r>
          </w:p>
          <w:p w:rsidR="00414E5F" w:rsidRPr="00E13DB7" w:rsidRDefault="00414E5F" w:rsidP="00F4650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E13DB7">
              <w:rPr>
                <w:sz w:val="26"/>
                <w:szCs w:val="26"/>
              </w:rPr>
              <w:t>12. Какие, на Ваш взгляд, целесообразно применить исключения по введению государственного регулирования в отношении отдельных групп лиц, приведите соответствующее обоснование.</w:t>
            </w:r>
          </w:p>
          <w:p w:rsidR="00414E5F" w:rsidRPr="00E13DB7" w:rsidRDefault="00414E5F" w:rsidP="00F4650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13DB7">
              <w:rPr>
                <w:sz w:val="26"/>
                <w:szCs w:val="26"/>
              </w:rPr>
              <w:t>_____________________________________________________________________</w:t>
            </w:r>
          </w:p>
          <w:p w:rsidR="00414E5F" w:rsidRPr="00E13DB7" w:rsidRDefault="00414E5F" w:rsidP="00F4650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E13DB7">
              <w:rPr>
                <w:sz w:val="26"/>
                <w:szCs w:val="26"/>
              </w:rPr>
              <w:t>13. Специальные вопросы, касающиеся конкретных положений и норм рассматриваемого проекта, отношение к которым разработчику необходимо прояснить.</w:t>
            </w:r>
          </w:p>
          <w:p w:rsidR="00414E5F" w:rsidRPr="00E13DB7" w:rsidRDefault="00414E5F" w:rsidP="00F4650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13DB7">
              <w:rPr>
                <w:sz w:val="26"/>
                <w:szCs w:val="26"/>
              </w:rPr>
              <w:t>_____________________________________________________________________</w:t>
            </w:r>
          </w:p>
          <w:p w:rsidR="00414E5F" w:rsidRPr="00E13DB7" w:rsidRDefault="00414E5F" w:rsidP="00F4650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E13DB7">
              <w:rPr>
                <w:sz w:val="26"/>
                <w:szCs w:val="26"/>
              </w:rPr>
              <w:t>14. 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</w:tbl>
    <w:p w:rsidR="00414E5F" w:rsidRPr="00FD2D71" w:rsidRDefault="00414E5F" w:rsidP="00414E5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414E5F" w:rsidRDefault="00414E5F" w:rsidP="00414E5F">
      <w:pPr>
        <w:ind w:firstLine="720"/>
      </w:pPr>
    </w:p>
    <w:p w:rsidR="00414E5F" w:rsidRDefault="00414E5F" w:rsidP="00414E5F">
      <w:pPr>
        <w:ind w:firstLine="720"/>
      </w:pPr>
    </w:p>
    <w:p w:rsidR="00414E5F" w:rsidRDefault="00414E5F" w:rsidP="00414E5F">
      <w:pPr>
        <w:tabs>
          <w:tab w:val="left" w:pos="2528"/>
        </w:tabs>
      </w:pPr>
    </w:p>
    <w:p w:rsidR="00414E5F" w:rsidRDefault="00414E5F" w:rsidP="00414E5F"/>
    <w:p w:rsidR="00E13DB7" w:rsidRPr="00414E5F" w:rsidRDefault="00E13DB7" w:rsidP="00414E5F">
      <w:pPr>
        <w:sectPr w:rsidR="00E13DB7" w:rsidRPr="00414E5F" w:rsidSect="00E427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3DB7" w:rsidRDefault="00E13DB7" w:rsidP="00635C7C">
      <w:pPr>
        <w:ind w:firstLine="720"/>
        <w:rPr>
          <w:b/>
          <w:bCs/>
          <w:sz w:val="28"/>
          <w:szCs w:val="28"/>
        </w:rPr>
      </w:pPr>
    </w:p>
    <w:p w:rsidR="0001470A" w:rsidRDefault="0001470A" w:rsidP="00635C7C">
      <w:pPr>
        <w:ind w:firstLine="720"/>
      </w:pPr>
    </w:p>
    <w:sectPr w:rsidR="0001470A" w:rsidSect="00144E13">
      <w:footerReference w:type="even" r:id="rId11"/>
      <w:footerReference w:type="default" r:id="rId12"/>
      <w:pgSz w:w="11906" w:h="16838"/>
      <w:pgMar w:top="1134" w:right="1418" w:bottom="1134" w:left="141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DB7" w:rsidRDefault="00E13DB7">
      <w:r>
        <w:separator/>
      </w:r>
    </w:p>
  </w:endnote>
  <w:endnote w:type="continuationSeparator" w:id="0">
    <w:p w:rsidR="00E13DB7" w:rsidRDefault="00E13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C5F" w:rsidRDefault="004C7C5F" w:rsidP="0054288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C7C5F" w:rsidRDefault="004C7C5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C5F" w:rsidRPr="00B65D7B" w:rsidRDefault="004C7C5F">
    <w:pPr>
      <w:pStyle w:val="a7"/>
      <w:jc w:val="center"/>
      <w:rPr>
        <w:sz w:val="24"/>
        <w:szCs w:val="24"/>
      </w:rPr>
    </w:pPr>
    <w:r w:rsidRPr="00B65D7B">
      <w:rPr>
        <w:sz w:val="24"/>
        <w:szCs w:val="24"/>
      </w:rPr>
      <w:fldChar w:fldCharType="begin"/>
    </w:r>
    <w:r w:rsidRPr="00B65D7B">
      <w:rPr>
        <w:sz w:val="24"/>
        <w:szCs w:val="24"/>
      </w:rPr>
      <w:instrText xml:space="preserve"> PAGE   \* MERGEFORMAT </w:instrText>
    </w:r>
    <w:r w:rsidRPr="00B65D7B">
      <w:rPr>
        <w:sz w:val="24"/>
        <w:szCs w:val="24"/>
      </w:rPr>
      <w:fldChar w:fldCharType="separate"/>
    </w:r>
    <w:r w:rsidR="0001470A">
      <w:rPr>
        <w:noProof/>
        <w:sz w:val="24"/>
        <w:szCs w:val="24"/>
      </w:rPr>
      <w:t>3</w:t>
    </w:r>
    <w:r w:rsidRPr="00B65D7B"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DB7" w:rsidRDefault="00E13DB7">
      <w:r>
        <w:separator/>
      </w:r>
    </w:p>
  </w:footnote>
  <w:footnote w:type="continuationSeparator" w:id="0">
    <w:p w:rsidR="00E13DB7" w:rsidRDefault="00E13D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20A7B"/>
    <w:multiLevelType w:val="hybridMultilevel"/>
    <w:tmpl w:val="83F4B29C"/>
    <w:lvl w:ilvl="0" w:tplc="88CC5C4E">
      <w:start w:val="1"/>
      <w:numFmt w:val="decimal"/>
      <w:lvlText w:val="%1)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941381D"/>
    <w:multiLevelType w:val="hybridMultilevel"/>
    <w:tmpl w:val="55DE90CC"/>
    <w:lvl w:ilvl="0" w:tplc="7E589786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A0A45FF"/>
    <w:multiLevelType w:val="hybridMultilevel"/>
    <w:tmpl w:val="798EBA88"/>
    <w:lvl w:ilvl="0" w:tplc="44AA85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B4D30D8"/>
    <w:multiLevelType w:val="hybridMultilevel"/>
    <w:tmpl w:val="8CC294A2"/>
    <w:lvl w:ilvl="0" w:tplc="ED72E130">
      <w:start w:val="5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2033137"/>
    <w:multiLevelType w:val="hybridMultilevel"/>
    <w:tmpl w:val="9C26D04E"/>
    <w:lvl w:ilvl="0" w:tplc="CFF0DA5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7973BE1"/>
    <w:multiLevelType w:val="hybridMultilevel"/>
    <w:tmpl w:val="47A01580"/>
    <w:lvl w:ilvl="0" w:tplc="A1CEF92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197B46C0"/>
    <w:multiLevelType w:val="hybridMultilevel"/>
    <w:tmpl w:val="03D2EACC"/>
    <w:lvl w:ilvl="0" w:tplc="91E234D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11C7702"/>
    <w:multiLevelType w:val="hybridMultilevel"/>
    <w:tmpl w:val="DAD2648C"/>
    <w:lvl w:ilvl="0" w:tplc="DDCEA5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2530172"/>
    <w:multiLevelType w:val="hybridMultilevel"/>
    <w:tmpl w:val="BE5E96B8"/>
    <w:lvl w:ilvl="0" w:tplc="4EAE03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DB38CA"/>
    <w:multiLevelType w:val="hybridMultilevel"/>
    <w:tmpl w:val="B2945398"/>
    <w:lvl w:ilvl="0" w:tplc="267E38A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29AE3C07"/>
    <w:multiLevelType w:val="hybridMultilevel"/>
    <w:tmpl w:val="B882C306"/>
    <w:lvl w:ilvl="0" w:tplc="7FEE5B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F9A6325"/>
    <w:multiLevelType w:val="hybridMultilevel"/>
    <w:tmpl w:val="A06CF2E0"/>
    <w:lvl w:ilvl="0" w:tplc="07F6A80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32E94F43"/>
    <w:multiLevelType w:val="hybridMultilevel"/>
    <w:tmpl w:val="751E8B5C"/>
    <w:lvl w:ilvl="0" w:tplc="7D8C08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4C7488"/>
    <w:multiLevelType w:val="hybridMultilevel"/>
    <w:tmpl w:val="7CD80ADA"/>
    <w:lvl w:ilvl="0" w:tplc="C8586A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F9D3A82"/>
    <w:multiLevelType w:val="hybridMultilevel"/>
    <w:tmpl w:val="244E2B8E"/>
    <w:lvl w:ilvl="0" w:tplc="37E01D44">
      <w:start w:val="1"/>
      <w:numFmt w:val="decimal"/>
      <w:lvlText w:val="%1)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431964AD"/>
    <w:multiLevelType w:val="hybridMultilevel"/>
    <w:tmpl w:val="477CC680"/>
    <w:lvl w:ilvl="0" w:tplc="AF20CDFE">
      <w:start w:val="1"/>
      <w:numFmt w:val="decimal"/>
      <w:lvlText w:val="%1)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434D1E2E"/>
    <w:multiLevelType w:val="hybridMultilevel"/>
    <w:tmpl w:val="9E74700C"/>
    <w:lvl w:ilvl="0" w:tplc="E4065BD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4DDE09C3"/>
    <w:multiLevelType w:val="hybridMultilevel"/>
    <w:tmpl w:val="E88CE610"/>
    <w:lvl w:ilvl="0" w:tplc="497EBD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CD640C0"/>
    <w:multiLevelType w:val="hybridMultilevel"/>
    <w:tmpl w:val="0698377C"/>
    <w:lvl w:ilvl="0" w:tplc="61AEBF2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6C3F6C8A"/>
    <w:multiLevelType w:val="hybridMultilevel"/>
    <w:tmpl w:val="168AF23E"/>
    <w:lvl w:ilvl="0" w:tplc="3424C1BE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7A7A72A1"/>
    <w:multiLevelType w:val="hybridMultilevel"/>
    <w:tmpl w:val="21AC2656"/>
    <w:lvl w:ilvl="0" w:tplc="CB5E89DC">
      <w:start w:val="1"/>
      <w:numFmt w:val="decimal"/>
      <w:lvlText w:val="%1)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7B4C5889"/>
    <w:multiLevelType w:val="hybridMultilevel"/>
    <w:tmpl w:val="C4EE7924"/>
    <w:lvl w:ilvl="0" w:tplc="07D0358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9"/>
  </w:num>
  <w:num w:numId="2">
    <w:abstractNumId w:val="20"/>
  </w:num>
  <w:num w:numId="3">
    <w:abstractNumId w:val="1"/>
  </w:num>
  <w:num w:numId="4">
    <w:abstractNumId w:val="2"/>
  </w:num>
  <w:num w:numId="5">
    <w:abstractNumId w:val="16"/>
  </w:num>
  <w:num w:numId="6">
    <w:abstractNumId w:val="12"/>
  </w:num>
  <w:num w:numId="7">
    <w:abstractNumId w:val="10"/>
  </w:num>
  <w:num w:numId="8">
    <w:abstractNumId w:val="14"/>
  </w:num>
  <w:num w:numId="9">
    <w:abstractNumId w:val="0"/>
  </w:num>
  <w:num w:numId="10">
    <w:abstractNumId w:val="15"/>
  </w:num>
  <w:num w:numId="11">
    <w:abstractNumId w:val="21"/>
  </w:num>
  <w:num w:numId="12">
    <w:abstractNumId w:val="17"/>
  </w:num>
  <w:num w:numId="13">
    <w:abstractNumId w:val="6"/>
  </w:num>
  <w:num w:numId="14">
    <w:abstractNumId w:val="19"/>
  </w:num>
  <w:num w:numId="15">
    <w:abstractNumId w:val="5"/>
  </w:num>
  <w:num w:numId="16">
    <w:abstractNumId w:val="18"/>
  </w:num>
  <w:num w:numId="17">
    <w:abstractNumId w:val="11"/>
  </w:num>
  <w:num w:numId="18">
    <w:abstractNumId w:val="4"/>
  </w:num>
  <w:num w:numId="19">
    <w:abstractNumId w:val="3"/>
  </w:num>
  <w:num w:numId="20">
    <w:abstractNumId w:val="8"/>
  </w:num>
  <w:num w:numId="21">
    <w:abstractNumId w:val="7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revisionView w:inkAnnotations="0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81219D"/>
    <w:rsid w:val="00001A82"/>
    <w:rsid w:val="00001DC1"/>
    <w:rsid w:val="00003710"/>
    <w:rsid w:val="00003FBA"/>
    <w:rsid w:val="000040EF"/>
    <w:rsid w:val="00006101"/>
    <w:rsid w:val="00006379"/>
    <w:rsid w:val="000070EB"/>
    <w:rsid w:val="00010E52"/>
    <w:rsid w:val="0001128A"/>
    <w:rsid w:val="00012BBC"/>
    <w:rsid w:val="00013C6F"/>
    <w:rsid w:val="0001470A"/>
    <w:rsid w:val="00017434"/>
    <w:rsid w:val="00017C95"/>
    <w:rsid w:val="00017F82"/>
    <w:rsid w:val="00024401"/>
    <w:rsid w:val="00026466"/>
    <w:rsid w:val="000277F1"/>
    <w:rsid w:val="00027FF1"/>
    <w:rsid w:val="000302DC"/>
    <w:rsid w:val="00037E76"/>
    <w:rsid w:val="0004226A"/>
    <w:rsid w:val="00045947"/>
    <w:rsid w:val="00045F41"/>
    <w:rsid w:val="0004625F"/>
    <w:rsid w:val="000462B3"/>
    <w:rsid w:val="00057AC1"/>
    <w:rsid w:val="00062816"/>
    <w:rsid w:val="00062ECD"/>
    <w:rsid w:val="00065615"/>
    <w:rsid w:val="00065DD8"/>
    <w:rsid w:val="00071411"/>
    <w:rsid w:val="00071C68"/>
    <w:rsid w:val="00073F5A"/>
    <w:rsid w:val="00077B41"/>
    <w:rsid w:val="000819D1"/>
    <w:rsid w:val="00081A7B"/>
    <w:rsid w:val="00082839"/>
    <w:rsid w:val="0008359B"/>
    <w:rsid w:val="00085AB5"/>
    <w:rsid w:val="00086B46"/>
    <w:rsid w:val="00086C07"/>
    <w:rsid w:val="000872EC"/>
    <w:rsid w:val="00087879"/>
    <w:rsid w:val="00087D17"/>
    <w:rsid w:val="0009327A"/>
    <w:rsid w:val="000937AC"/>
    <w:rsid w:val="00094870"/>
    <w:rsid w:val="0009788F"/>
    <w:rsid w:val="000A1C35"/>
    <w:rsid w:val="000A334C"/>
    <w:rsid w:val="000A4444"/>
    <w:rsid w:val="000A5C20"/>
    <w:rsid w:val="000B77CE"/>
    <w:rsid w:val="000C0F36"/>
    <w:rsid w:val="000C16F2"/>
    <w:rsid w:val="000C1A8F"/>
    <w:rsid w:val="000C3253"/>
    <w:rsid w:val="000D0898"/>
    <w:rsid w:val="000D3EE6"/>
    <w:rsid w:val="000D4D51"/>
    <w:rsid w:val="000E0E17"/>
    <w:rsid w:val="000E137D"/>
    <w:rsid w:val="000E1557"/>
    <w:rsid w:val="000E26D3"/>
    <w:rsid w:val="000E4539"/>
    <w:rsid w:val="000E73B6"/>
    <w:rsid w:val="000F16BF"/>
    <w:rsid w:val="000F2BE9"/>
    <w:rsid w:val="000F3FA4"/>
    <w:rsid w:val="000F6AF8"/>
    <w:rsid w:val="00106CEC"/>
    <w:rsid w:val="00107961"/>
    <w:rsid w:val="0011024E"/>
    <w:rsid w:val="00110D00"/>
    <w:rsid w:val="00111152"/>
    <w:rsid w:val="00111BB1"/>
    <w:rsid w:val="00117D4E"/>
    <w:rsid w:val="00120DD9"/>
    <w:rsid w:val="00124CE6"/>
    <w:rsid w:val="00136450"/>
    <w:rsid w:val="00136EDD"/>
    <w:rsid w:val="00137D2E"/>
    <w:rsid w:val="001412E6"/>
    <w:rsid w:val="00141CA5"/>
    <w:rsid w:val="00142985"/>
    <w:rsid w:val="001430CA"/>
    <w:rsid w:val="00144E13"/>
    <w:rsid w:val="00145722"/>
    <w:rsid w:val="00146466"/>
    <w:rsid w:val="00147EE2"/>
    <w:rsid w:val="00150666"/>
    <w:rsid w:val="00152741"/>
    <w:rsid w:val="00156545"/>
    <w:rsid w:val="0016304A"/>
    <w:rsid w:val="0016322B"/>
    <w:rsid w:val="00163C40"/>
    <w:rsid w:val="00164248"/>
    <w:rsid w:val="00164488"/>
    <w:rsid w:val="001736EA"/>
    <w:rsid w:val="00175507"/>
    <w:rsid w:val="0017588D"/>
    <w:rsid w:val="001808BD"/>
    <w:rsid w:val="00183528"/>
    <w:rsid w:val="001854DA"/>
    <w:rsid w:val="00185EAC"/>
    <w:rsid w:val="00190D48"/>
    <w:rsid w:val="00191375"/>
    <w:rsid w:val="00192E69"/>
    <w:rsid w:val="001933D1"/>
    <w:rsid w:val="00193B87"/>
    <w:rsid w:val="001942DE"/>
    <w:rsid w:val="001962B3"/>
    <w:rsid w:val="001A2CE9"/>
    <w:rsid w:val="001A527A"/>
    <w:rsid w:val="001A6F37"/>
    <w:rsid w:val="001A7118"/>
    <w:rsid w:val="001B187C"/>
    <w:rsid w:val="001B21BD"/>
    <w:rsid w:val="001B2871"/>
    <w:rsid w:val="001B3A85"/>
    <w:rsid w:val="001C4A97"/>
    <w:rsid w:val="001C5607"/>
    <w:rsid w:val="001C6B7B"/>
    <w:rsid w:val="001D17BD"/>
    <w:rsid w:val="001D281B"/>
    <w:rsid w:val="001D2CB9"/>
    <w:rsid w:val="001D331D"/>
    <w:rsid w:val="001D556F"/>
    <w:rsid w:val="001E20D9"/>
    <w:rsid w:val="001E5D3A"/>
    <w:rsid w:val="001F1E27"/>
    <w:rsid w:val="001F3FB3"/>
    <w:rsid w:val="001F6408"/>
    <w:rsid w:val="001F6D3B"/>
    <w:rsid w:val="0020107B"/>
    <w:rsid w:val="002014FB"/>
    <w:rsid w:val="00201746"/>
    <w:rsid w:val="0020202B"/>
    <w:rsid w:val="00202303"/>
    <w:rsid w:val="00206871"/>
    <w:rsid w:val="00207BFB"/>
    <w:rsid w:val="0021082B"/>
    <w:rsid w:val="00216355"/>
    <w:rsid w:val="0022059B"/>
    <w:rsid w:val="002253CD"/>
    <w:rsid w:val="00225995"/>
    <w:rsid w:val="00227E42"/>
    <w:rsid w:val="002311B0"/>
    <w:rsid w:val="00232038"/>
    <w:rsid w:val="002337F1"/>
    <w:rsid w:val="00236FFA"/>
    <w:rsid w:val="00237939"/>
    <w:rsid w:val="00240EDF"/>
    <w:rsid w:val="00241DB4"/>
    <w:rsid w:val="00242893"/>
    <w:rsid w:val="00242F4A"/>
    <w:rsid w:val="00247182"/>
    <w:rsid w:val="0025661E"/>
    <w:rsid w:val="002623EE"/>
    <w:rsid w:val="00262716"/>
    <w:rsid w:val="0026306D"/>
    <w:rsid w:val="00263FC6"/>
    <w:rsid w:val="00264781"/>
    <w:rsid w:val="002651FD"/>
    <w:rsid w:val="0027039C"/>
    <w:rsid w:val="002739F1"/>
    <w:rsid w:val="00273B86"/>
    <w:rsid w:val="00273CAF"/>
    <w:rsid w:val="00276FBF"/>
    <w:rsid w:val="00277CE9"/>
    <w:rsid w:val="00280F80"/>
    <w:rsid w:val="00281760"/>
    <w:rsid w:val="002822D4"/>
    <w:rsid w:val="00290156"/>
    <w:rsid w:val="00293718"/>
    <w:rsid w:val="002A03DA"/>
    <w:rsid w:val="002A0AE5"/>
    <w:rsid w:val="002A0E17"/>
    <w:rsid w:val="002A1EB4"/>
    <w:rsid w:val="002A312A"/>
    <w:rsid w:val="002A425A"/>
    <w:rsid w:val="002A56B6"/>
    <w:rsid w:val="002B02E9"/>
    <w:rsid w:val="002B1582"/>
    <w:rsid w:val="002B212E"/>
    <w:rsid w:val="002B73AA"/>
    <w:rsid w:val="002B7AD8"/>
    <w:rsid w:val="002B7DBF"/>
    <w:rsid w:val="002C2219"/>
    <w:rsid w:val="002D02CB"/>
    <w:rsid w:val="002D1CFB"/>
    <w:rsid w:val="002D26F4"/>
    <w:rsid w:val="002D2A16"/>
    <w:rsid w:val="002D5546"/>
    <w:rsid w:val="002D6668"/>
    <w:rsid w:val="002D6E97"/>
    <w:rsid w:val="002E0A14"/>
    <w:rsid w:val="002E1B0B"/>
    <w:rsid w:val="002E3D98"/>
    <w:rsid w:val="002E59C3"/>
    <w:rsid w:val="002E63F5"/>
    <w:rsid w:val="002E6BE6"/>
    <w:rsid w:val="002E7E7A"/>
    <w:rsid w:val="002F12DB"/>
    <w:rsid w:val="002F2CEE"/>
    <w:rsid w:val="002F4B52"/>
    <w:rsid w:val="002F56F1"/>
    <w:rsid w:val="002F6F8A"/>
    <w:rsid w:val="003025D9"/>
    <w:rsid w:val="00303EE0"/>
    <w:rsid w:val="00312AC4"/>
    <w:rsid w:val="00316C8E"/>
    <w:rsid w:val="0031700A"/>
    <w:rsid w:val="00320750"/>
    <w:rsid w:val="00321A69"/>
    <w:rsid w:val="0032523E"/>
    <w:rsid w:val="003265D3"/>
    <w:rsid w:val="00327142"/>
    <w:rsid w:val="00330EB7"/>
    <w:rsid w:val="0033178B"/>
    <w:rsid w:val="00334D6C"/>
    <w:rsid w:val="00337759"/>
    <w:rsid w:val="00337ACC"/>
    <w:rsid w:val="00341920"/>
    <w:rsid w:val="0034318F"/>
    <w:rsid w:val="0034636E"/>
    <w:rsid w:val="00350C3D"/>
    <w:rsid w:val="003513F6"/>
    <w:rsid w:val="003518FE"/>
    <w:rsid w:val="0035199F"/>
    <w:rsid w:val="003527C3"/>
    <w:rsid w:val="00352CC3"/>
    <w:rsid w:val="00353AE6"/>
    <w:rsid w:val="00353CD0"/>
    <w:rsid w:val="003545FC"/>
    <w:rsid w:val="00354A73"/>
    <w:rsid w:val="00354E11"/>
    <w:rsid w:val="003561B0"/>
    <w:rsid w:val="00356D21"/>
    <w:rsid w:val="003655FB"/>
    <w:rsid w:val="00367F6C"/>
    <w:rsid w:val="003704F7"/>
    <w:rsid w:val="00371825"/>
    <w:rsid w:val="00373BB7"/>
    <w:rsid w:val="00373F57"/>
    <w:rsid w:val="003746A8"/>
    <w:rsid w:val="003833A3"/>
    <w:rsid w:val="00385DE2"/>
    <w:rsid w:val="0039321E"/>
    <w:rsid w:val="003939D9"/>
    <w:rsid w:val="00393BD3"/>
    <w:rsid w:val="0039543A"/>
    <w:rsid w:val="003A4BA7"/>
    <w:rsid w:val="003A619B"/>
    <w:rsid w:val="003B259A"/>
    <w:rsid w:val="003B342A"/>
    <w:rsid w:val="003B3719"/>
    <w:rsid w:val="003B75FF"/>
    <w:rsid w:val="003C37F8"/>
    <w:rsid w:val="003C756C"/>
    <w:rsid w:val="003D03C3"/>
    <w:rsid w:val="003D423B"/>
    <w:rsid w:val="003D5353"/>
    <w:rsid w:val="003D7BE7"/>
    <w:rsid w:val="003E40D3"/>
    <w:rsid w:val="003F2B45"/>
    <w:rsid w:val="003F3D04"/>
    <w:rsid w:val="003F43CD"/>
    <w:rsid w:val="003F754B"/>
    <w:rsid w:val="00402D5C"/>
    <w:rsid w:val="00403D32"/>
    <w:rsid w:val="00406257"/>
    <w:rsid w:val="004140D3"/>
    <w:rsid w:val="00414E5F"/>
    <w:rsid w:val="00416077"/>
    <w:rsid w:val="0042046A"/>
    <w:rsid w:val="0042280F"/>
    <w:rsid w:val="004245C8"/>
    <w:rsid w:val="00425F65"/>
    <w:rsid w:val="00427970"/>
    <w:rsid w:val="00427CAC"/>
    <w:rsid w:val="00431B20"/>
    <w:rsid w:val="00433E19"/>
    <w:rsid w:val="00435B59"/>
    <w:rsid w:val="00437441"/>
    <w:rsid w:val="0043751C"/>
    <w:rsid w:val="00440BF9"/>
    <w:rsid w:val="00442FE2"/>
    <w:rsid w:val="00443376"/>
    <w:rsid w:val="00445BC4"/>
    <w:rsid w:val="00447F0C"/>
    <w:rsid w:val="004506B0"/>
    <w:rsid w:val="0045120D"/>
    <w:rsid w:val="00453D37"/>
    <w:rsid w:val="004568AA"/>
    <w:rsid w:val="00462E4E"/>
    <w:rsid w:val="004646FC"/>
    <w:rsid w:val="00465951"/>
    <w:rsid w:val="00466E95"/>
    <w:rsid w:val="00470A09"/>
    <w:rsid w:val="00471BF1"/>
    <w:rsid w:val="0047376D"/>
    <w:rsid w:val="00473EA9"/>
    <w:rsid w:val="004758C2"/>
    <w:rsid w:val="00477BAB"/>
    <w:rsid w:val="00481DE9"/>
    <w:rsid w:val="00484750"/>
    <w:rsid w:val="00485122"/>
    <w:rsid w:val="00485613"/>
    <w:rsid w:val="004859F5"/>
    <w:rsid w:val="0048600B"/>
    <w:rsid w:val="00487E88"/>
    <w:rsid w:val="0049419E"/>
    <w:rsid w:val="00495514"/>
    <w:rsid w:val="004A45B9"/>
    <w:rsid w:val="004B069B"/>
    <w:rsid w:val="004B0AA8"/>
    <w:rsid w:val="004B10FF"/>
    <w:rsid w:val="004B557C"/>
    <w:rsid w:val="004B6951"/>
    <w:rsid w:val="004B70B0"/>
    <w:rsid w:val="004B7849"/>
    <w:rsid w:val="004C0575"/>
    <w:rsid w:val="004C360F"/>
    <w:rsid w:val="004C5D79"/>
    <w:rsid w:val="004C7C5F"/>
    <w:rsid w:val="004D0670"/>
    <w:rsid w:val="004D17A7"/>
    <w:rsid w:val="004D3547"/>
    <w:rsid w:val="004D46C4"/>
    <w:rsid w:val="004D4E64"/>
    <w:rsid w:val="004E1A57"/>
    <w:rsid w:val="004E2518"/>
    <w:rsid w:val="004E3D10"/>
    <w:rsid w:val="004E4AAD"/>
    <w:rsid w:val="004E531B"/>
    <w:rsid w:val="004E58A7"/>
    <w:rsid w:val="004E5A35"/>
    <w:rsid w:val="004E5AF5"/>
    <w:rsid w:val="004F05AC"/>
    <w:rsid w:val="004F196F"/>
    <w:rsid w:val="004F3197"/>
    <w:rsid w:val="004F3A30"/>
    <w:rsid w:val="004F686C"/>
    <w:rsid w:val="004F6A6B"/>
    <w:rsid w:val="00501384"/>
    <w:rsid w:val="0050174E"/>
    <w:rsid w:val="005027AB"/>
    <w:rsid w:val="005071B3"/>
    <w:rsid w:val="00507D42"/>
    <w:rsid w:val="00516A1F"/>
    <w:rsid w:val="005175B3"/>
    <w:rsid w:val="00520FF8"/>
    <w:rsid w:val="00522797"/>
    <w:rsid w:val="00522E3D"/>
    <w:rsid w:val="0052503A"/>
    <w:rsid w:val="00525260"/>
    <w:rsid w:val="00526D76"/>
    <w:rsid w:val="00541591"/>
    <w:rsid w:val="00542401"/>
    <w:rsid w:val="00542881"/>
    <w:rsid w:val="00543056"/>
    <w:rsid w:val="0054340E"/>
    <w:rsid w:val="005436DC"/>
    <w:rsid w:val="00545CF4"/>
    <w:rsid w:val="00550341"/>
    <w:rsid w:val="00553CE9"/>
    <w:rsid w:val="00554984"/>
    <w:rsid w:val="00555B41"/>
    <w:rsid w:val="005562B1"/>
    <w:rsid w:val="00561027"/>
    <w:rsid w:val="005623BE"/>
    <w:rsid w:val="0056248C"/>
    <w:rsid w:val="005633E8"/>
    <w:rsid w:val="005638C4"/>
    <w:rsid w:val="00563CFF"/>
    <w:rsid w:val="00564DCC"/>
    <w:rsid w:val="005661AE"/>
    <w:rsid w:val="005709A9"/>
    <w:rsid w:val="00572905"/>
    <w:rsid w:val="00575573"/>
    <w:rsid w:val="00580C76"/>
    <w:rsid w:val="00582AB8"/>
    <w:rsid w:val="00582C0F"/>
    <w:rsid w:val="005859FE"/>
    <w:rsid w:val="005900AB"/>
    <w:rsid w:val="005903C2"/>
    <w:rsid w:val="00594491"/>
    <w:rsid w:val="005A1049"/>
    <w:rsid w:val="005A4035"/>
    <w:rsid w:val="005A56BB"/>
    <w:rsid w:val="005B1D2A"/>
    <w:rsid w:val="005C7837"/>
    <w:rsid w:val="005E4EBE"/>
    <w:rsid w:val="005E5A32"/>
    <w:rsid w:val="005E61E9"/>
    <w:rsid w:val="005F2A3A"/>
    <w:rsid w:val="005F4188"/>
    <w:rsid w:val="005F4BDB"/>
    <w:rsid w:val="005F5E94"/>
    <w:rsid w:val="005F66BA"/>
    <w:rsid w:val="00600525"/>
    <w:rsid w:val="00605EF5"/>
    <w:rsid w:val="006070FF"/>
    <w:rsid w:val="006073EC"/>
    <w:rsid w:val="00607BFC"/>
    <w:rsid w:val="0061427F"/>
    <w:rsid w:val="00622676"/>
    <w:rsid w:val="006258F6"/>
    <w:rsid w:val="006314EC"/>
    <w:rsid w:val="006315E2"/>
    <w:rsid w:val="00633A87"/>
    <w:rsid w:val="00634618"/>
    <w:rsid w:val="00634F3C"/>
    <w:rsid w:val="00635988"/>
    <w:rsid w:val="00635C7C"/>
    <w:rsid w:val="006407BC"/>
    <w:rsid w:val="00642FE4"/>
    <w:rsid w:val="006479A9"/>
    <w:rsid w:val="00647E0E"/>
    <w:rsid w:val="00650028"/>
    <w:rsid w:val="006540F2"/>
    <w:rsid w:val="0065450A"/>
    <w:rsid w:val="0065636D"/>
    <w:rsid w:val="00657A3F"/>
    <w:rsid w:val="00657D73"/>
    <w:rsid w:val="006636A6"/>
    <w:rsid w:val="0066495B"/>
    <w:rsid w:val="0066614B"/>
    <w:rsid w:val="00666A65"/>
    <w:rsid w:val="00667788"/>
    <w:rsid w:val="00670197"/>
    <w:rsid w:val="00672528"/>
    <w:rsid w:val="006725E2"/>
    <w:rsid w:val="0067315F"/>
    <w:rsid w:val="00673ED0"/>
    <w:rsid w:val="00674676"/>
    <w:rsid w:val="006810AC"/>
    <w:rsid w:val="00684D5D"/>
    <w:rsid w:val="006864CA"/>
    <w:rsid w:val="0069013E"/>
    <w:rsid w:val="006932AA"/>
    <w:rsid w:val="00693633"/>
    <w:rsid w:val="006955B6"/>
    <w:rsid w:val="006957E9"/>
    <w:rsid w:val="00696AA2"/>
    <w:rsid w:val="006A0995"/>
    <w:rsid w:val="006A3F42"/>
    <w:rsid w:val="006A6172"/>
    <w:rsid w:val="006A630E"/>
    <w:rsid w:val="006B3177"/>
    <w:rsid w:val="006B665E"/>
    <w:rsid w:val="006B6B48"/>
    <w:rsid w:val="006B70AF"/>
    <w:rsid w:val="006C2A06"/>
    <w:rsid w:val="006C2E7E"/>
    <w:rsid w:val="006C6DF6"/>
    <w:rsid w:val="006C7663"/>
    <w:rsid w:val="006D52DB"/>
    <w:rsid w:val="006D544D"/>
    <w:rsid w:val="006D546D"/>
    <w:rsid w:val="006D5780"/>
    <w:rsid w:val="006E0E1E"/>
    <w:rsid w:val="006E46AA"/>
    <w:rsid w:val="006E56A6"/>
    <w:rsid w:val="006E5D90"/>
    <w:rsid w:val="006F1226"/>
    <w:rsid w:val="006F1408"/>
    <w:rsid w:val="006F1C22"/>
    <w:rsid w:val="006F24BE"/>
    <w:rsid w:val="006F6563"/>
    <w:rsid w:val="00701612"/>
    <w:rsid w:val="007032D4"/>
    <w:rsid w:val="00706239"/>
    <w:rsid w:val="0070675C"/>
    <w:rsid w:val="00707918"/>
    <w:rsid w:val="0071264A"/>
    <w:rsid w:val="00713AF3"/>
    <w:rsid w:val="00715B43"/>
    <w:rsid w:val="007174DB"/>
    <w:rsid w:val="00723537"/>
    <w:rsid w:val="007258CE"/>
    <w:rsid w:val="00725E73"/>
    <w:rsid w:val="00730E34"/>
    <w:rsid w:val="0073203D"/>
    <w:rsid w:val="0073266F"/>
    <w:rsid w:val="00733415"/>
    <w:rsid w:val="007334BB"/>
    <w:rsid w:val="007346A9"/>
    <w:rsid w:val="00735BDC"/>
    <w:rsid w:val="00737700"/>
    <w:rsid w:val="00737DEB"/>
    <w:rsid w:val="007404EE"/>
    <w:rsid w:val="00743917"/>
    <w:rsid w:val="0074473F"/>
    <w:rsid w:val="00746775"/>
    <w:rsid w:val="007526CE"/>
    <w:rsid w:val="00754CDF"/>
    <w:rsid w:val="0075741D"/>
    <w:rsid w:val="007661C9"/>
    <w:rsid w:val="00766AE7"/>
    <w:rsid w:val="00773050"/>
    <w:rsid w:val="007736D2"/>
    <w:rsid w:val="0077668A"/>
    <w:rsid w:val="00782D3E"/>
    <w:rsid w:val="00783F1F"/>
    <w:rsid w:val="00786364"/>
    <w:rsid w:val="00790B9D"/>
    <w:rsid w:val="0079101A"/>
    <w:rsid w:val="007931F3"/>
    <w:rsid w:val="007938E6"/>
    <w:rsid w:val="00793B72"/>
    <w:rsid w:val="007941E1"/>
    <w:rsid w:val="00795E85"/>
    <w:rsid w:val="00796257"/>
    <w:rsid w:val="007A021F"/>
    <w:rsid w:val="007A09A7"/>
    <w:rsid w:val="007A0C07"/>
    <w:rsid w:val="007A1FC3"/>
    <w:rsid w:val="007A26E3"/>
    <w:rsid w:val="007A3CA4"/>
    <w:rsid w:val="007A5262"/>
    <w:rsid w:val="007A590A"/>
    <w:rsid w:val="007A6B26"/>
    <w:rsid w:val="007A728E"/>
    <w:rsid w:val="007B2EEA"/>
    <w:rsid w:val="007B349A"/>
    <w:rsid w:val="007B455F"/>
    <w:rsid w:val="007B5240"/>
    <w:rsid w:val="007B563A"/>
    <w:rsid w:val="007B663D"/>
    <w:rsid w:val="007B7B46"/>
    <w:rsid w:val="007C060D"/>
    <w:rsid w:val="007C261A"/>
    <w:rsid w:val="007C340C"/>
    <w:rsid w:val="007C4B4C"/>
    <w:rsid w:val="007C59FE"/>
    <w:rsid w:val="007C7399"/>
    <w:rsid w:val="007D449B"/>
    <w:rsid w:val="007D5DD2"/>
    <w:rsid w:val="007D7878"/>
    <w:rsid w:val="007E1E4C"/>
    <w:rsid w:val="007E2EE0"/>
    <w:rsid w:val="007E48A5"/>
    <w:rsid w:val="007E5454"/>
    <w:rsid w:val="007E62D1"/>
    <w:rsid w:val="007F03D6"/>
    <w:rsid w:val="007F08CE"/>
    <w:rsid w:val="007F18CD"/>
    <w:rsid w:val="007F25F2"/>
    <w:rsid w:val="007F5AEF"/>
    <w:rsid w:val="007F6E17"/>
    <w:rsid w:val="00805457"/>
    <w:rsid w:val="008054DD"/>
    <w:rsid w:val="00805AB4"/>
    <w:rsid w:val="00806AC9"/>
    <w:rsid w:val="0080774E"/>
    <w:rsid w:val="0081219D"/>
    <w:rsid w:val="00812B15"/>
    <w:rsid w:val="0081403B"/>
    <w:rsid w:val="00822FA8"/>
    <w:rsid w:val="0082498D"/>
    <w:rsid w:val="00832596"/>
    <w:rsid w:val="00833F14"/>
    <w:rsid w:val="00834DE6"/>
    <w:rsid w:val="008352AB"/>
    <w:rsid w:val="00836675"/>
    <w:rsid w:val="00836CE6"/>
    <w:rsid w:val="00842B10"/>
    <w:rsid w:val="00844E7C"/>
    <w:rsid w:val="00846233"/>
    <w:rsid w:val="0085670B"/>
    <w:rsid w:val="008607CF"/>
    <w:rsid w:val="00861785"/>
    <w:rsid w:val="00862001"/>
    <w:rsid w:val="00865892"/>
    <w:rsid w:val="00865C3D"/>
    <w:rsid w:val="008709B4"/>
    <w:rsid w:val="0087401F"/>
    <w:rsid w:val="0087638F"/>
    <w:rsid w:val="00876F42"/>
    <w:rsid w:val="008771D6"/>
    <w:rsid w:val="008804DD"/>
    <w:rsid w:val="00880899"/>
    <w:rsid w:val="008850A8"/>
    <w:rsid w:val="00885285"/>
    <w:rsid w:val="008878E7"/>
    <w:rsid w:val="00890475"/>
    <w:rsid w:val="00892E1F"/>
    <w:rsid w:val="00893540"/>
    <w:rsid w:val="0089513F"/>
    <w:rsid w:val="0089539C"/>
    <w:rsid w:val="00895E60"/>
    <w:rsid w:val="008A22BE"/>
    <w:rsid w:val="008A2C5A"/>
    <w:rsid w:val="008A387E"/>
    <w:rsid w:val="008A39B2"/>
    <w:rsid w:val="008A55CD"/>
    <w:rsid w:val="008A64C0"/>
    <w:rsid w:val="008B227D"/>
    <w:rsid w:val="008B3ADB"/>
    <w:rsid w:val="008B5ACC"/>
    <w:rsid w:val="008B7D56"/>
    <w:rsid w:val="008C0BBB"/>
    <w:rsid w:val="008C0C48"/>
    <w:rsid w:val="008C363C"/>
    <w:rsid w:val="008C3B31"/>
    <w:rsid w:val="008C4391"/>
    <w:rsid w:val="008C71F2"/>
    <w:rsid w:val="008C736C"/>
    <w:rsid w:val="008D0263"/>
    <w:rsid w:val="008D1C6B"/>
    <w:rsid w:val="008D1E87"/>
    <w:rsid w:val="008D219E"/>
    <w:rsid w:val="008D3C95"/>
    <w:rsid w:val="008D435B"/>
    <w:rsid w:val="008D4A6F"/>
    <w:rsid w:val="008D6F73"/>
    <w:rsid w:val="008E1070"/>
    <w:rsid w:val="008E4594"/>
    <w:rsid w:val="008E6519"/>
    <w:rsid w:val="008F0415"/>
    <w:rsid w:val="008F11FE"/>
    <w:rsid w:val="008F239F"/>
    <w:rsid w:val="008F2ED4"/>
    <w:rsid w:val="008F61F0"/>
    <w:rsid w:val="009002FC"/>
    <w:rsid w:val="0090322E"/>
    <w:rsid w:val="00905861"/>
    <w:rsid w:val="00906411"/>
    <w:rsid w:val="00911547"/>
    <w:rsid w:val="00912218"/>
    <w:rsid w:val="00913361"/>
    <w:rsid w:val="00914DAE"/>
    <w:rsid w:val="009178F0"/>
    <w:rsid w:val="00924431"/>
    <w:rsid w:val="00925B81"/>
    <w:rsid w:val="00927E87"/>
    <w:rsid w:val="0093083B"/>
    <w:rsid w:val="009355CA"/>
    <w:rsid w:val="00937D33"/>
    <w:rsid w:val="009411DB"/>
    <w:rsid w:val="00943FA9"/>
    <w:rsid w:val="00946371"/>
    <w:rsid w:val="00946859"/>
    <w:rsid w:val="00946D5C"/>
    <w:rsid w:val="00947C6A"/>
    <w:rsid w:val="00951972"/>
    <w:rsid w:val="009528F0"/>
    <w:rsid w:val="00954AC5"/>
    <w:rsid w:val="009574F6"/>
    <w:rsid w:val="009610CB"/>
    <w:rsid w:val="00961B35"/>
    <w:rsid w:val="009626EB"/>
    <w:rsid w:val="00966493"/>
    <w:rsid w:val="00966D5D"/>
    <w:rsid w:val="009723FA"/>
    <w:rsid w:val="00973129"/>
    <w:rsid w:val="00973378"/>
    <w:rsid w:val="00974948"/>
    <w:rsid w:val="00974A03"/>
    <w:rsid w:val="009807CC"/>
    <w:rsid w:val="009811FD"/>
    <w:rsid w:val="009837F9"/>
    <w:rsid w:val="009862B5"/>
    <w:rsid w:val="009865C0"/>
    <w:rsid w:val="00991770"/>
    <w:rsid w:val="00992F42"/>
    <w:rsid w:val="00996D04"/>
    <w:rsid w:val="009A14B7"/>
    <w:rsid w:val="009A46B6"/>
    <w:rsid w:val="009B1835"/>
    <w:rsid w:val="009B27C9"/>
    <w:rsid w:val="009B5EF8"/>
    <w:rsid w:val="009B7B77"/>
    <w:rsid w:val="009C0CB7"/>
    <w:rsid w:val="009C4000"/>
    <w:rsid w:val="009C6AB1"/>
    <w:rsid w:val="009C747E"/>
    <w:rsid w:val="009C74BF"/>
    <w:rsid w:val="009D0B85"/>
    <w:rsid w:val="009D18F4"/>
    <w:rsid w:val="009D44F2"/>
    <w:rsid w:val="009E1562"/>
    <w:rsid w:val="009E6420"/>
    <w:rsid w:val="009E6818"/>
    <w:rsid w:val="009F13C6"/>
    <w:rsid w:val="009F2EFE"/>
    <w:rsid w:val="009F5BB3"/>
    <w:rsid w:val="00A01A76"/>
    <w:rsid w:val="00A029FA"/>
    <w:rsid w:val="00A0401D"/>
    <w:rsid w:val="00A1062A"/>
    <w:rsid w:val="00A10805"/>
    <w:rsid w:val="00A13AA1"/>
    <w:rsid w:val="00A1740D"/>
    <w:rsid w:val="00A176BD"/>
    <w:rsid w:val="00A21CFD"/>
    <w:rsid w:val="00A23003"/>
    <w:rsid w:val="00A278C2"/>
    <w:rsid w:val="00A3005D"/>
    <w:rsid w:val="00A30BED"/>
    <w:rsid w:val="00A34983"/>
    <w:rsid w:val="00A401DF"/>
    <w:rsid w:val="00A402AD"/>
    <w:rsid w:val="00A404DF"/>
    <w:rsid w:val="00A46EB7"/>
    <w:rsid w:val="00A47C90"/>
    <w:rsid w:val="00A50717"/>
    <w:rsid w:val="00A519E9"/>
    <w:rsid w:val="00A526F8"/>
    <w:rsid w:val="00A555DB"/>
    <w:rsid w:val="00A55C48"/>
    <w:rsid w:val="00A5761D"/>
    <w:rsid w:val="00A61273"/>
    <w:rsid w:val="00A612D2"/>
    <w:rsid w:val="00A614F3"/>
    <w:rsid w:val="00A64455"/>
    <w:rsid w:val="00A671AA"/>
    <w:rsid w:val="00A67972"/>
    <w:rsid w:val="00A710E9"/>
    <w:rsid w:val="00A7188D"/>
    <w:rsid w:val="00A76489"/>
    <w:rsid w:val="00A769A1"/>
    <w:rsid w:val="00A76F05"/>
    <w:rsid w:val="00A80351"/>
    <w:rsid w:val="00A82011"/>
    <w:rsid w:val="00A8263E"/>
    <w:rsid w:val="00A91DF4"/>
    <w:rsid w:val="00A97404"/>
    <w:rsid w:val="00AA06E8"/>
    <w:rsid w:val="00AA6B3B"/>
    <w:rsid w:val="00AA7BCA"/>
    <w:rsid w:val="00AB0E5D"/>
    <w:rsid w:val="00AB2985"/>
    <w:rsid w:val="00AB30A8"/>
    <w:rsid w:val="00AB4C66"/>
    <w:rsid w:val="00AC103E"/>
    <w:rsid w:val="00AC17E8"/>
    <w:rsid w:val="00AC1840"/>
    <w:rsid w:val="00AC4913"/>
    <w:rsid w:val="00AC5631"/>
    <w:rsid w:val="00AD08CE"/>
    <w:rsid w:val="00AD2A3C"/>
    <w:rsid w:val="00AD4863"/>
    <w:rsid w:val="00AD49E1"/>
    <w:rsid w:val="00AD7121"/>
    <w:rsid w:val="00AE10AA"/>
    <w:rsid w:val="00AE28DA"/>
    <w:rsid w:val="00AE30C8"/>
    <w:rsid w:val="00AE44E7"/>
    <w:rsid w:val="00AE4DED"/>
    <w:rsid w:val="00AE581C"/>
    <w:rsid w:val="00AE6620"/>
    <w:rsid w:val="00AE6F6A"/>
    <w:rsid w:val="00AE7C70"/>
    <w:rsid w:val="00AF1369"/>
    <w:rsid w:val="00AF21F0"/>
    <w:rsid w:val="00AF2D85"/>
    <w:rsid w:val="00AF3A31"/>
    <w:rsid w:val="00AF7691"/>
    <w:rsid w:val="00B05C57"/>
    <w:rsid w:val="00B069DD"/>
    <w:rsid w:val="00B06C14"/>
    <w:rsid w:val="00B11BE6"/>
    <w:rsid w:val="00B12B27"/>
    <w:rsid w:val="00B13431"/>
    <w:rsid w:val="00B1657D"/>
    <w:rsid w:val="00B17558"/>
    <w:rsid w:val="00B17E28"/>
    <w:rsid w:val="00B2183E"/>
    <w:rsid w:val="00B26C31"/>
    <w:rsid w:val="00B27C11"/>
    <w:rsid w:val="00B30563"/>
    <w:rsid w:val="00B3098A"/>
    <w:rsid w:val="00B30B34"/>
    <w:rsid w:val="00B31167"/>
    <w:rsid w:val="00B317E8"/>
    <w:rsid w:val="00B337EA"/>
    <w:rsid w:val="00B4200F"/>
    <w:rsid w:val="00B42A95"/>
    <w:rsid w:val="00B430A5"/>
    <w:rsid w:val="00B451B5"/>
    <w:rsid w:val="00B52366"/>
    <w:rsid w:val="00B52ED9"/>
    <w:rsid w:val="00B53B5C"/>
    <w:rsid w:val="00B6160D"/>
    <w:rsid w:val="00B62D02"/>
    <w:rsid w:val="00B62ED5"/>
    <w:rsid w:val="00B64027"/>
    <w:rsid w:val="00B65D7B"/>
    <w:rsid w:val="00B67A13"/>
    <w:rsid w:val="00B67AD9"/>
    <w:rsid w:val="00B71623"/>
    <w:rsid w:val="00B71FE3"/>
    <w:rsid w:val="00B733F9"/>
    <w:rsid w:val="00B75CDD"/>
    <w:rsid w:val="00B77FCD"/>
    <w:rsid w:val="00B81552"/>
    <w:rsid w:val="00B8458A"/>
    <w:rsid w:val="00B87B3E"/>
    <w:rsid w:val="00B950C4"/>
    <w:rsid w:val="00B95756"/>
    <w:rsid w:val="00B95B95"/>
    <w:rsid w:val="00B96DF8"/>
    <w:rsid w:val="00BA0777"/>
    <w:rsid w:val="00BB25DE"/>
    <w:rsid w:val="00BB2CC8"/>
    <w:rsid w:val="00BB32CA"/>
    <w:rsid w:val="00BB5B19"/>
    <w:rsid w:val="00BB639C"/>
    <w:rsid w:val="00BB76D2"/>
    <w:rsid w:val="00BC1DD9"/>
    <w:rsid w:val="00BC2F0B"/>
    <w:rsid w:val="00BC41DC"/>
    <w:rsid w:val="00BC4DE0"/>
    <w:rsid w:val="00BC53A3"/>
    <w:rsid w:val="00BD189C"/>
    <w:rsid w:val="00BD22DB"/>
    <w:rsid w:val="00BD30C9"/>
    <w:rsid w:val="00BD5CAB"/>
    <w:rsid w:val="00BF131E"/>
    <w:rsid w:val="00BF41C7"/>
    <w:rsid w:val="00C04BD6"/>
    <w:rsid w:val="00C07C65"/>
    <w:rsid w:val="00C135B2"/>
    <w:rsid w:val="00C13F92"/>
    <w:rsid w:val="00C20A8E"/>
    <w:rsid w:val="00C217C4"/>
    <w:rsid w:val="00C262E9"/>
    <w:rsid w:val="00C27471"/>
    <w:rsid w:val="00C3092A"/>
    <w:rsid w:val="00C31CF8"/>
    <w:rsid w:val="00C31DE0"/>
    <w:rsid w:val="00C32F4C"/>
    <w:rsid w:val="00C36487"/>
    <w:rsid w:val="00C3665E"/>
    <w:rsid w:val="00C41452"/>
    <w:rsid w:val="00C43B85"/>
    <w:rsid w:val="00C44607"/>
    <w:rsid w:val="00C46C8D"/>
    <w:rsid w:val="00C47A1B"/>
    <w:rsid w:val="00C5104E"/>
    <w:rsid w:val="00C51809"/>
    <w:rsid w:val="00C534EF"/>
    <w:rsid w:val="00C53685"/>
    <w:rsid w:val="00C53AF2"/>
    <w:rsid w:val="00C65E9F"/>
    <w:rsid w:val="00C73089"/>
    <w:rsid w:val="00C73E9D"/>
    <w:rsid w:val="00C74B29"/>
    <w:rsid w:val="00C77605"/>
    <w:rsid w:val="00C81AF2"/>
    <w:rsid w:val="00C86884"/>
    <w:rsid w:val="00C87063"/>
    <w:rsid w:val="00C92CF5"/>
    <w:rsid w:val="00C93439"/>
    <w:rsid w:val="00C9453C"/>
    <w:rsid w:val="00C94CAA"/>
    <w:rsid w:val="00CA2F89"/>
    <w:rsid w:val="00CA7F4B"/>
    <w:rsid w:val="00CB5900"/>
    <w:rsid w:val="00CB5BDD"/>
    <w:rsid w:val="00CB623B"/>
    <w:rsid w:val="00CB6871"/>
    <w:rsid w:val="00CB79CE"/>
    <w:rsid w:val="00CC2A12"/>
    <w:rsid w:val="00CC3DA7"/>
    <w:rsid w:val="00CC4D88"/>
    <w:rsid w:val="00CC69E0"/>
    <w:rsid w:val="00CC6D08"/>
    <w:rsid w:val="00CD15FE"/>
    <w:rsid w:val="00CD1D19"/>
    <w:rsid w:val="00CD2F9F"/>
    <w:rsid w:val="00CE3773"/>
    <w:rsid w:val="00CE5468"/>
    <w:rsid w:val="00CF38C4"/>
    <w:rsid w:val="00D03863"/>
    <w:rsid w:val="00D053AD"/>
    <w:rsid w:val="00D071E5"/>
    <w:rsid w:val="00D07746"/>
    <w:rsid w:val="00D17836"/>
    <w:rsid w:val="00D200EA"/>
    <w:rsid w:val="00D21044"/>
    <w:rsid w:val="00D21199"/>
    <w:rsid w:val="00D221F0"/>
    <w:rsid w:val="00D239A5"/>
    <w:rsid w:val="00D23DED"/>
    <w:rsid w:val="00D25800"/>
    <w:rsid w:val="00D26202"/>
    <w:rsid w:val="00D44F47"/>
    <w:rsid w:val="00D45CB0"/>
    <w:rsid w:val="00D50133"/>
    <w:rsid w:val="00D50312"/>
    <w:rsid w:val="00D5436B"/>
    <w:rsid w:val="00D54B91"/>
    <w:rsid w:val="00D57321"/>
    <w:rsid w:val="00D60F7C"/>
    <w:rsid w:val="00D6111A"/>
    <w:rsid w:val="00D624C8"/>
    <w:rsid w:val="00D64D9E"/>
    <w:rsid w:val="00D64EB5"/>
    <w:rsid w:val="00D65505"/>
    <w:rsid w:val="00D6649F"/>
    <w:rsid w:val="00D665BD"/>
    <w:rsid w:val="00D71FC6"/>
    <w:rsid w:val="00D73E61"/>
    <w:rsid w:val="00D74D31"/>
    <w:rsid w:val="00D81C8F"/>
    <w:rsid w:val="00D83354"/>
    <w:rsid w:val="00D83EE2"/>
    <w:rsid w:val="00D85556"/>
    <w:rsid w:val="00D85BF5"/>
    <w:rsid w:val="00D91050"/>
    <w:rsid w:val="00D9112D"/>
    <w:rsid w:val="00D92484"/>
    <w:rsid w:val="00D92748"/>
    <w:rsid w:val="00D93844"/>
    <w:rsid w:val="00DA1245"/>
    <w:rsid w:val="00DA658F"/>
    <w:rsid w:val="00DB2104"/>
    <w:rsid w:val="00DB3581"/>
    <w:rsid w:val="00DB4178"/>
    <w:rsid w:val="00DB591B"/>
    <w:rsid w:val="00DB6BE1"/>
    <w:rsid w:val="00DB71DB"/>
    <w:rsid w:val="00DB7F99"/>
    <w:rsid w:val="00DC250F"/>
    <w:rsid w:val="00DC2F8A"/>
    <w:rsid w:val="00DC57D3"/>
    <w:rsid w:val="00DC6E70"/>
    <w:rsid w:val="00DD0656"/>
    <w:rsid w:val="00DE12BE"/>
    <w:rsid w:val="00DF105A"/>
    <w:rsid w:val="00DF1751"/>
    <w:rsid w:val="00DF3725"/>
    <w:rsid w:val="00DF3A6F"/>
    <w:rsid w:val="00DF4837"/>
    <w:rsid w:val="00DF4F09"/>
    <w:rsid w:val="00E03395"/>
    <w:rsid w:val="00E049B5"/>
    <w:rsid w:val="00E05939"/>
    <w:rsid w:val="00E10F21"/>
    <w:rsid w:val="00E11C58"/>
    <w:rsid w:val="00E12519"/>
    <w:rsid w:val="00E13DB7"/>
    <w:rsid w:val="00E22594"/>
    <w:rsid w:val="00E23B97"/>
    <w:rsid w:val="00E32945"/>
    <w:rsid w:val="00E33E34"/>
    <w:rsid w:val="00E3611D"/>
    <w:rsid w:val="00E42A95"/>
    <w:rsid w:val="00E4402A"/>
    <w:rsid w:val="00E44D51"/>
    <w:rsid w:val="00E50355"/>
    <w:rsid w:val="00E50837"/>
    <w:rsid w:val="00E541E9"/>
    <w:rsid w:val="00E61579"/>
    <w:rsid w:val="00E618A4"/>
    <w:rsid w:val="00E62A0A"/>
    <w:rsid w:val="00E65C61"/>
    <w:rsid w:val="00E66988"/>
    <w:rsid w:val="00E73DE6"/>
    <w:rsid w:val="00E742C7"/>
    <w:rsid w:val="00E762C0"/>
    <w:rsid w:val="00E8109F"/>
    <w:rsid w:val="00E86AEB"/>
    <w:rsid w:val="00E91ED7"/>
    <w:rsid w:val="00E9586D"/>
    <w:rsid w:val="00E95AD7"/>
    <w:rsid w:val="00E971E3"/>
    <w:rsid w:val="00EA02B0"/>
    <w:rsid w:val="00EA0A38"/>
    <w:rsid w:val="00EA4FBD"/>
    <w:rsid w:val="00EB5C86"/>
    <w:rsid w:val="00EB60B7"/>
    <w:rsid w:val="00EC2279"/>
    <w:rsid w:val="00EC3EE8"/>
    <w:rsid w:val="00EC5C37"/>
    <w:rsid w:val="00EC6BFA"/>
    <w:rsid w:val="00ED2106"/>
    <w:rsid w:val="00ED48AB"/>
    <w:rsid w:val="00ED4E05"/>
    <w:rsid w:val="00ED4E1F"/>
    <w:rsid w:val="00ED6383"/>
    <w:rsid w:val="00EE3D3D"/>
    <w:rsid w:val="00EE44E3"/>
    <w:rsid w:val="00EE4863"/>
    <w:rsid w:val="00EE5097"/>
    <w:rsid w:val="00EE6795"/>
    <w:rsid w:val="00EF0BDC"/>
    <w:rsid w:val="00EF1A51"/>
    <w:rsid w:val="00EF2CC5"/>
    <w:rsid w:val="00EF3846"/>
    <w:rsid w:val="00EF7C18"/>
    <w:rsid w:val="00F04BA6"/>
    <w:rsid w:val="00F073C1"/>
    <w:rsid w:val="00F17B6F"/>
    <w:rsid w:val="00F20B25"/>
    <w:rsid w:val="00F22F01"/>
    <w:rsid w:val="00F26B7B"/>
    <w:rsid w:val="00F27EA1"/>
    <w:rsid w:val="00F31C38"/>
    <w:rsid w:val="00F339D7"/>
    <w:rsid w:val="00F345D9"/>
    <w:rsid w:val="00F35CBE"/>
    <w:rsid w:val="00F36221"/>
    <w:rsid w:val="00F37F53"/>
    <w:rsid w:val="00F4336C"/>
    <w:rsid w:val="00F4616D"/>
    <w:rsid w:val="00F4689B"/>
    <w:rsid w:val="00F47FF7"/>
    <w:rsid w:val="00F526A9"/>
    <w:rsid w:val="00F57B27"/>
    <w:rsid w:val="00F64878"/>
    <w:rsid w:val="00F65015"/>
    <w:rsid w:val="00F66062"/>
    <w:rsid w:val="00F66F0A"/>
    <w:rsid w:val="00F675B1"/>
    <w:rsid w:val="00F731CE"/>
    <w:rsid w:val="00F7347A"/>
    <w:rsid w:val="00F735A3"/>
    <w:rsid w:val="00F7736C"/>
    <w:rsid w:val="00F846A0"/>
    <w:rsid w:val="00F8500D"/>
    <w:rsid w:val="00F853FE"/>
    <w:rsid w:val="00F86D12"/>
    <w:rsid w:val="00F877A9"/>
    <w:rsid w:val="00F9058A"/>
    <w:rsid w:val="00F90AC5"/>
    <w:rsid w:val="00F91258"/>
    <w:rsid w:val="00F93986"/>
    <w:rsid w:val="00F968AE"/>
    <w:rsid w:val="00FA5D95"/>
    <w:rsid w:val="00FB03DD"/>
    <w:rsid w:val="00FB09A9"/>
    <w:rsid w:val="00FB11A6"/>
    <w:rsid w:val="00FB2019"/>
    <w:rsid w:val="00FB2044"/>
    <w:rsid w:val="00FB4357"/>
    <w:rsid w:val="00FB66D6"/>
    <w:rsid w:val="00FC23E1"/>
    <w:rsid w:val="00FC37A3"/>
    <w:rsid w:val="00FC5C87"/>
    <w:rsid w:val="00FC614A"/>
    <w:rsid w:val="00FD0960"/>
    <w:rsid w:val="00FD222C"/>
    <w:rsid w:val="00FD294C"/>
    <w:rsid w:val="00FD3EE0"/>
    <w:rsid w:val="00FD4C5F"/>
    <w:rsid w:val="00FE0973"/>
    <w:rsid w:val="00FE1D55"/>
    <w:rsid w:val="00FE1E66"/>
    <w:rsid w:val="00FE2C89"/>
    <w:rsid w:val="00FE3910"/>
    <w:rsid w:val="00FE5C20"/>
    <w:rsid w:val="00FE5E30"/>
    <w:rsid w:val="00FE774C"/>
    <w:rsid w:val="00FE7F3F"/>
    <w:rsid w:val="00FF3351"/>
    <w:rsid w:val="00FF433E"/>
    <w:rsid w:val="00FF5D85"/>
    <w:rsid w:val="00FF6591"/>
    <w:rsid w:val="00FF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505"/>
    <w:rPr>
      <w:sz w:val="24"/>
      <w:szCs w:val="24"/>
    </w:rPr>
  </w:style>
  <w:style w:type="paragraph" w:styleId="1">
    <w:name w:val="heading 1"/>
    <w:basedOn w:val="a"/>
    <w:next w:val="a"/>
    <w:qFormat/>
    <w:rsid w:val="00D6550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D65505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D65505"/>
    <w:pPr>
      <w:keepNext/>
      <w:keepLines/>
      <w:ind w:firstLine="567"/>
      <w:jc w:val="both"/>
    </w:pPr>
    <w:rPr>
      <w:szCs w:val="20"/>
    </w:rPr>
  </w:style>
  <w:style w:type="paragraph" w:styleId="a4">
    <w:name w:val="header"/>
    <w:basedOn w:val="a"/>
    <w:link w:val="a5"/>
    <w:uiPriority w:val="99"/>
    <w:rsid w:val="00D65505"/>
    <w:pPr>
      <w:tabs>
        <w:tab w:val="center" w:pos="4677"/>
        <w:tab w:val="right" w:pos="9355"/>
      </w:tabs>
    </w:pPr>
  </w:style>
  <w:style w:type="paragraph" w:styleId="a6">
    <w:name w:val="Document Map"/>
    <w:basedOn w:val="a"/>
    <w:semiHidden/>
    <w:rsid w:val="00D65505"/>
    <w:pPr>
      <w:shd w:val="clear" w:color="auto" w:fill="000080"/>
    </w:pPr>
    <w:rPr>
      <w:rFonts w:ascii="Tahoma" w:hAnsi="Tahoma" w:cs="Tahoma"/>
    </w:rPr>
  </w:style>
  <w:style w:type="paragraph" w:styleId="a7">
    <w:name w:val="footer"/>
    <w:basedOn w:val="a"/>
    <w:link w:val="a8"/>
    <w:uiPriority w:val="99"/>
    <w:rsid w:val="0054288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9">
    <w:name w:val="page number"/>
    <w:basedOn w:val="a0"/>
    <w:rsid w:val="00542881"/>
  </w:style>
  <w:style w:type="paragraph" w:styleId="aa">
    <w:name w:val="Title"/>
    <w:basedOn w:val="a"/>
    <w:link w:val="ab"/>
    <w:qFormat/>
    <w:rsid w:val="00542881"/>
    <w:pPr>
      <w:ind w:left="709" w:hanging="709"/>
      <w:jc w:val="center"/>
    </w:pPr>
    <w:rPr>
      <w:b/>
      <w:szCs w:val="20"/>
      <w:lang/>
    </w:rPr>
  </w:style>
  <w:style w:type="paragraph" w:customStyle="1" w:styleId="30">
    <w:name w:val="3.0 текст закона"/>
    <w:basedOn w:val="a"/>
    <w:link w:val="300"/>
    <w:rsid w:val="00542881"/>
    <w:pPr>
      <w:ind w:firstLine="709"/>
      <w:jc w:val="both"/>
    </w:pPr>
    <w:rPr>
      <w:lang/>
    </w:rPr>
  </w:style>
  <w:style w:type="paragraph" w:styleId="ac">
    <w:name w:val="Body Text"/>
    <w:basedOn w:val="a"/>
    <w:rsid w:val="00542881"/>
    <w:pPr>
      <w:spacing w:after="120"/>
    </w:pPr>
  </w:style>
  <w:style w:type="paragraph" w:customStyle="1" w:styleId="12">
    <w:name w:val="1.2 Название закона"/>
    <w:basedOn w:val="a"/>
    <w:next w:val="a"/>
    <w:rsid w:val="00542881"/>
    <w:pPr>
      <w:spacing w:before="1000"/>
      <w:jc w:val="center"/>
    </w:pPr>
    <w:rPr>
      <w:b/>
      <w:sz w:val="28"/>
    </w:rPr>
  </w:style>
  <w:style w:type="character" w:customStyle="1" w:styleId="FontStyle27">
    <w:name w:val="Font Style27"/>
    <w:rsid w:val="00542881"/>
    <w:rPr>
      <w:rFonts w:ascii="Times New Roman" w:hAnsi="Times New Roman" w:cs="Times New Roman"/>
      <w:sz w:val="22"/>
      <w:szCs w:val="22"/>
    </w:rPr>
  </w:style>
  <w:style w:type="paragraph" w:customStyle="1" w:styleId="52">
    <w:name w:val="5.2 Окончание"/>
    <w:basedOn w:val="a"/>
    <w:rsid w:val="000D0898"/>
  </w:style>
  <w:style w:type="paragraph" w:customStyle="1" w:styleId="10">
    <w:name w:val="1"/>
    <w:basedOn w:val="a"/>
    <w:rsid w:val="004C5D7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C92CF5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uiPriority w:val="99"/>
    <w:semiHidden/>
    <w:rsid w:val="00C92CF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541E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23">
    <w:name w:val="2.3 Статья"/>
    <w:basedOn w:val="30"/>
    <w:next w:val="30"/>
    <w:rsid w:val="009B27C9"/>
    <w:pPr>
      <w:spacing w:before="100" w:beforeAutospacing="1" w:after="100" w:afterAutospacing="1"/>
      <w:contextualSpacing/>
    </w:pPr>
    <w:rPr>
      <w:b/>
    </w:rPr>
  </w:style>
  <w:style w:type="paragraph" w:customStyle="1" w:styleId="ConsPlusNonformat">
    <w:name w:val="ConsPlusNonformat"/>
    <w:uiPriority w:val="99"/>
    <w:rsid w:val="002253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253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link w:val="31"/>
    <w:uiPriority w:val="99"/>
    <w:semiHidden/>
    <w:unhideWhenUsed/>
    <w:rsid w:val="00911547"/>
    <w:pPr>
      <w:spacing w:after="120"/>
      <w:ind w:left="283"/>
    </w:pPr>
    <w:rPr>
      <w:sz w:val="16"/>
      <w:szCs w:val="16"/>
      <w:lang/>
    </w:rPr>
  </w:style>
  <w:style w:type="character" w:customStyle="1" w:styleId="31">
    <w:name w:val="Основной текст с отступом 3 Знак"/>
    <w:link w:val="3"/>
    <w:uiPriority w:val="99"/>
    <w:semiHidden/>
    <w:rsid w:val="00911547"/>
    <w:rPr>
      <w:sz w:val="16"/>
      <w:szCs w:val="16"/>
    </w:rPr>
  </w:style>
  <w:style w:type="paragraph" w:customStyle="1" w:styleId="ConsNormal">
    <w:name w:val="ConsNormal"/>
    <w:rsid w:val="00911547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13">
    <w:name w:val="1.3 Принят ... дата"/>
    <w:basedOn w:val="a"/>
    <w:next w:val="a"/>
    <w:rsid w:val="004E4AAD"/>
    <w:pPr>
      <w:spacing w:before="1000" w:after="440"/>
      <w:jc w:val="both"/>
    </w:pPr>
  </w:style>
  <w:style w:type="character" w:customStyle="1" w:styleId="FontStyle13">
    <w:name w:val="Font Style13"/>
    <w:rsid w:val="00276FBF"/>
    <w:rPr>
      <w:rFonts w:ascii="Times New Roman" w:hAnsi="Times New Roman" w:cs="Times New Roman"/>
      <w:sz w:val="26"/>
      <w:szCs w:val="26"/>
    </w:rPr>
  </w:style>
  <w:style w:type="paragraph" w:styleId="20">
    <w:name w:val="Body Text 2"/>
    <w:basedOn w:val="a"/>
    <w:link w:val="21"/>
    <w:rsid w:val="00276FBF"/>
    <w:pPr>
      <w:spacing w:after="120" w:line="480" w:lineRule="auto"/>
    </w:pPr>
    <w:rPr>
      <w:lang/>
    </w:rPr>
  </w:style>
  <w:style w:type="character" w:customStyle="1" w:styleId="21">
    <w:name w:val="Основной текст 2 Знак"/>
    <w:link w:val="20"/>
    <w:rsid w:val="00276FBF"/>
    <w:rPr>
      <w:sz w:val="24"/>
      <w:szCs w:val="24"/>
    </w:rPr>
  </w:style>
  <w:style w:type="paragraph" w:styleId="22">
    <w:name w:val="Body Text Indent 2"/>
    <w:basedOn w:val="a"/>
    <w:link w:val="24"/>
    <w:rsid w:val="00276FBF"/>
    <w:pPr>
      <w:spacing w:after="120" w:line="480" w:lineRule="auto"/>
      <w:ind w:left="283"/>
    </w:pPr>
    <w:rPr>
      <w:lang/>
    </w:rPr>
  </w:style>
  <w:style w:type="character" w:customStyle="1" w:styleId="24">
    <w:name w:val="Основной текст с отступом 2 Знак"/>
    <w:link w:val="22"/>
    <w:rsid w:val="00276FBF"/>
    <w:rPr>
      <w:sz w:val="24"/>
      <w:szCs w:val="24"/>
    </w:rPr>
  </w:style>
  <w:style w:type="character" w:customStyle="1" w:styleId="300">
    <w:name w:val="3.0 текст закона Знак"/>
    <w:link w:val="30"/>
    <w:locked/>
    <w:rsid w:val="004B557C"/>
    <w:rPr>
      <w:sz w:val="24"/>
      <w:szCs w:val="24"/>
    </w:rPr>
  </w:style>
  <w:style w:type="paragraph" w:styleId="32">
    <w:name w:val="Body Text 3"/>
    <w:basedOn w:val="a"/>
    <w:link w:val="33"/>
    <w:rsid w:val="00FD0960"/>
    <w:pPr>
      <w:spacing w:after="120"/>
    </w:pPr>
    <w:rPr>
      <w:sz w:val="16"/>
      <w:szCs w:val="16"/>
      <w:lang/>
    </w:rPr>
  </w:style>
  <w:style w:type="character" w:customStyle="1" w:styleId="33">
    <w:name w:val="Основной текст 3 Знак"/>
    <w:link w:val="32"/>
    <w:rsid w:val="00FD0960"/>
    <w:rPr>
      <w:sz w:val="16"/>
      <w:szCs w:val="16"/>
    </w:rPr>
  </w:style>
  <w:style w:type="paragraph" w:customStyle="1" w:styleId="workt">
    <w:name w:val="workt"/>
    <w:basedOn w:val="a"/>
    <w:rsid w:val="00FD0960"/>
    <w:rPr>
      <w:rFonts w:ascii="Verdana" w:hAnsi="Verdana"/>
      <w:color w:val="0B2B4B"/>
      <w:sz w:val="15"/>
      <w:szCs w:val="15"/>
    </w:rPr>
  </w:style>
  <w:style w:type="paragraph" w:styleId="af">
    <w:name w:val="Normal (Web)"/>
    <w:basedOn w:val="a"/>
    <w:semiHidden/>
    <w:rsid w:val="00FD0960"/>
    <w:pPr>
      <w:spacing w:before="100" w:beforeAutospacing="1" w:after="100" w:afterAutospacing="1"/>
    </w:pPr>
    <w:rPr>
      <w:rFonts w:ascii="Tahoma" w:hAnsi="Tahoma" w:cs="Tahoma"/>
      <w:color w:val="000000"/>
      <w:sz w:val="19"/>
      <w:szCs w:val="19"/>
    </w:rPr>
  </w:style>
  <w:style w:type="paragraph" w:customStyle="1" w:styleId="cent">
    <w:name w:val="cent"/>
    <w:basedOn w:val="a"/>
    <w:rsid w:val="00FD0960"/>
    <w:rPr>
      <w:rFonts w:ascii="Verdana" w:hAnsi="Verdana"/>
      <w:color w:val="0B2B4B"/>
      <w:sz w:val="15"/>
      <w:szCs w:val="15"/>
    </w:rPr>
  </w:style>
  <w:style w:type="paragraph" w:customStyle="1" w:styleId="14">
    <w:name w:val="1.4 Название постановления"/>
    <w:basedOn w:val="a"/>
    <w:rsid w:val="00520FF8"/>
    <w:pPr>
      <w:spacing w:before="1000"/>
      <w:contextualSpacing/>
      <w:jc w:val="center"/>
    </w:pPr>
    <w:rPr>
      <w:b/>
    </w:rPr>
  </w:style>
  <w:style w:type="paragraph" w:customStyle="1" w:styleId="ConsTitle">
    <w:name w:val="ConsTitle"/>
    <w:rsid w:val="00AB298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character" w:customStyle="1" w:styleId="ab">
    <w:name w:val="Название Знак"/>
    <w:link w:val="aa"/>
    <w:rsid w:val="00FD4C5F"/>
    <w:rPr>
      <w:b/>
      <w:sz w:val="24"/>
    </w:rPr>
  </w:style>
  <w:style w:type="character" w:customStyle="1" w:styleId="a8">
    <w:name w:val="Нижний колонтитул Знак"/>
    <w:basedOn w:val="a0"/>
    <w:link w:val="a7"/>
    <w:uiPriority w:val="99"/>
    <w:rsid w:val="00AE4DED"/>
  </w:style>
  <w:style w:type="character" w:customStyle="1" w:styleId="25">
    <w:name w:val="Основной текст (2)"/>
    <w:rsid w:val="006C7663"/>
    <w:rPr>
      <w:b/>
      <w:bCs/>
      <w:spacing w:val="10"/>
      <w:sz w:val="23"/>
      <w:szCs w:val="23"/>
      <w:lang w:bidi="ar-SA"/>
    </w:rPr>
  </w:style>
  <w:style w:type="character" w:customStyle="1" w:styleId="220">
    <w:name w:val="Основной текст (2)2"/>
    <w:rsid w:val="006C7663"/>
    <w:rPr>
      <w:b/>
      <w:bCs/>
      <w:spacing w:val="10"/>
      <w:sz w:val="23"/>
      <w:szCs w:val="23"/>
      <w:lang w:bidi="ar-SA"/>
    </w:rPr>
  </w:style>
  <w:style w:type="paragraph" w:customStyle="1" w:styleId="ListParagraph">
    <w:name w:val="List Paragraph"/>
    <w:basedOn w:val="a"/>
    <w:rsid w:val="00EE5097"/>
    <w:pPr>
      <w:ind w:left="720"/>
    </w:pPr>
    <w:rPr>
      <w:rFonts w:eastAsia="Calibri"/>
    </w:rPr>
  </w:style>
  <w:style w:type="character" w:styleId="af0">
    <w:name w:val="Hyperlink"/>
    <w:uiPriority w:val="99"/>
    <w:rsid w:val="007A26E3"/>
    <w:rPr>
      <w:color w:val="0000FF"/>
      <w:u w:val="single"/>
    </w:rPr>
  </w:style>
  <w:style w:type="paragraph" w:customStyle="1" w:styleId="301">
    <w:name w:val="3.0 текст постановления"/>
    <w:basedOn w:val="a"/>
    <w:rsid w:val="000A5C20"/>
    <w:pPr>
      <w:ind w:firstLine="709"/>
      <w:jc w:val="both"/>
    </w:pPr>
  </w:style>
  <w:style w:type="paragraph" w:customStyle="1" w:styleId="11">
    <w:name w:val="1.1 Собрание депутатов НАО"/>
    <w:basedOn w:val="301"/>
    <w:next w:val="120"/>
    <w:rsid w:val="000A5C20"/>
    <w:pPr>
      <w:ind w:firstLine="0"/>
      <w:jc w:val="center"/>
    </w:pPr>
    <w:rPr>
      <w:b/>
      <w:sz w:val="28"/>
      <w:szCs w:val="28"/>
    </w:rPr>
  </w:style>
  <w:style w:type="paragraph" w:customStyle="1" w:styleId="120">
    <w:name w:val="1.2 Сессия ... созыв"/>
    <w:basedOn w:val="301"/>
    <w:next w:val="130"/>
    <w:rsid w:val="000A5C20"/>
    <w:pPr>
      <w:spacing w:before="440" w:after="440"/>
      <w:ind w:firstLine="0"/>
      <w:jc w:val="center"/>
    </w:pPr>
  </w:style>
  <w:style w:type="paragraph" w:customStyle="1" w:styleId="130">
    <w:name w:val="1.3 Постановление"/>
    <w:basedOn w:val="301"/>
    <w:next w:val="14"/>
    <w:rsid w:val="000A5C20"/>
    <w:pPr>
      <w:ind w:firstLine="0"/>
      <w:jc w:val="center"/>
    </w:pPr>
    <w:rPr>
      <w:b/>
      <w:caps/>
      <w:sz w:val="28"/>
    </w:rPr>
  </w:style>
  <w:style w:type="paragraph" w:customStyle="1" w:styleId="15">
    <w:name w:val="1.5 Собрание п о с т а н о в л я е т:"/>
    <w:basedOn w:val="301"/>
    <w:rsid w:val="000A5C20"/>
    <w:pPr>
      <w:spacing w:before="1000" w:after="440"/>
      <w:ind w:firstLine="0"/>
      <w:contextualSpacing/>
      <w:jc w:val="center"/>
    </w:pPr>
  </w:style>
  <w:style w:type="table" w:styleId="af1">
    <w:name w:val="Table Grid"/>
    <w:basedOn w:val="a1"/>
    <w:uiPriority w:val="59"/>
    <w:rsid w:val="003F4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E13DB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E13DB7"/>
    <w:rPr>
      <w:sz w:val="24"/>
      <w:szCs w:val="24"/>
    </w:rPr>
  </w:style>
  <w:style w:type="character" w:customStyle="1" w:styleId="r-toplineuser-mail">
    <w:name w:val="r-topline__user-mail"/>
    <w:basedOn w:val="a0"/>
    <w:rsid w:val="0081219D"/>
  </w:style>
  <w:style w:type="character" w:customStyle="1" w:styleId="r-toplineuser-name">
    <w:name w:val="r-topline__user-name"/>
    <w:basedOn w:val="a0"/>
    <w:rsid w:val="00414E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golev\Desktop\&#1053;&#1086;&#1074;&#1072;&#1103;%20&#1087;&#1072;&#1087;&#1082;&#1072;%20(2)\&#1047;&#1072;&#1082;&#1086;&#1085;%20&#1053;&#1040;&#1054;%20&#1086;&#1088;&#1077;&#1075;&#1080;&#1086;&#1085;&#1072;&#1083;&#1100;&#1085;%20&#1085;&#1086;&#1088;&#1084;&#1072;&#1090;&#1080;&#1074;&#1072;&#109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0dbf1f872c94d5731e00c14416be5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b3ba674a53626fac878382b5a4458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Описание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RoutingRuleDescription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85787-D933-4B4D-87DE-430B76002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40A3C1-2684-4007-B83B-2A9F1E6EAB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1A97B0-8D86-4219-983B-62D7A51E9AEE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2F3DC43-CDA3-46D8-8686-1223EB7BF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Закон НАО орегиональн нормативах</Template>
  <TotalTime>6</TotalTime>
  <Pages>6</Pages>
  <Words>1075</Words>
  <Characters>9490</Characters>
  <Application>Microsoft Office Word</Application>
  <DocSecurity>0</DocSecurity>
  <Lines>79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СОБРАНИЕ ДЕПУТАТОВ НЕНЕЦКОГО АВТОНОМНОГО ОКРУГА</vt:lpstr>
      <vt:lpstr/>
      <vt:lpstr/>
      <vt:lpstr/>
      <vt:lpstr>Приложение </vt:lpstr>
      <vt:lpstr>к постановлению Администрации </vt:lpstr>
      <vt:lpstr>    II. Осуществление бюджетных инвестиций</vt:lpstr>
      <vt:lpstr>    III. Предоставление субсидий</vt:lpstr>
      <vt:lpstr/>
      <vt:lpstr/>
    </vt:vector>
  </TitlesOfParts>
  <Company/>
  <LinksUpToDate>false</LinksUpToDate>
  <CharactersWithSpaces>10544</CharactersWithSpaces>
  <SharedDoc>false</SharedDoc>
  <HLinks>
    <vt:vector size="36" baseType="variant">
      <vt:variant>
        <vt:i4>2162740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consultantplus://offline/ref=B1686D0154353E22D69CF2A8CC8C66BA2E04129FB57EC3CEFDF6847988C3F8B723275BDDB1ADF851j7oFN</vt:lpwstr>
      </vt:variant>
      <vt:variant>
        <vt:lpwstr/>
      </vt:variant>
      <vt:variant>
        <vt:i4>2162743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consultantplus://offline/ref=B1686D0154353E22D69CF2A8CC8C66BA2E04129FB57EC3CEFDF6847988C3F8B723275BDDB1ADF851j7oEN</vt:lpwstr>
      </vt:variant>
      <vt:variant>
        <vt:lpwstr/>
      </vt:variant>
      <vt:variant>
        <vt:i4>2162737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consultantplus://offline/ref=B1686D0154353E22D69CF2A8CC8C66BA2E04129FB57EC3CEFDF6847988C3F8B723275BDDB1ADF851j7oCN</vt:lpwstr>
      </vt:variant>
      <vt:variant>
        <vt:lpwstr/>
      </vt:variant>
      <vt:variant>
        <vt:i4>7995447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consultantplus://offline/ref=D477CE4E336DD54A8E3B450214980100A072BEB742E2BD13C36502B8E12FC58BEBA8860016BB676Fl1b8F</vt:lpwstr>
      </vt:variant>
      <vt:variant>
        <vt:lpwstr/>
      </vt:variant>
      <vt:variant>
        <vt:i4>7995446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consultantplus://offline/ref=D477CE4E336DD54A8E3B450214980100A072BEB742E2BD13C36502B8E12FC58BEBA8860016BB676Fl1b9F</vt:lpwstr>
      </vt:variant>
      <vt:variant>
        <vt:lpwstr/>
      </vt:variant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consultantplus://offline/ref=D5BB58A0BF55C937A4B01FBE721B56823AB6A48B5A7FAA877AF2B4BD7041153EB7B600D8E7A05C35f0dEN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НЕНЕЦКОГО АВТОНОМНОГО ОКРУГА</dc:title>
  <dc:creator>а</dc:creator>
  <cp:lastModifiedBy>а</cp:lastModifiedBy>
  <cp:revision>2</cp:revision>
  <cp:lastPrinted>2014-10-09T10:49:00Z</cp:lastPrinted>
  <dcterms:created xsi:type="dcterms:W3CDTF">2014-11-24T14:21:00Z</dcterms:created>
  <dcterms:modified xsi:type="dcterms:W3CDTF">2014-11-24T14:21:00Z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utingRuleDescription">
    <vt:lpwstr/>
  </property>
</Properties>
</file>